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Liste6Couleur-Accentuation1"/>
        <w:tblW w:w="549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107"/>
        <w:gridCol w:w="7087"/>
      </w:tblGrid>
      <w:tr w:rsidR="00B50BDD" w:rsidRPr="00681022" w14:paraId="41C6EF48" w14:textId="77777777" w:rsidTr="00C82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14:paraId="57E5806E" w14:textId="77777777" w:rsidR="00B50BDD" w:rsidRPr="00681022" w:rsidRDefault="00381125" w:rsidP="00F07100">
            <w:pPr>
              <w:pBdr>
                <w:between w:val="single" w:sz="4" w:space="1" w:color="auto"/>
              </w:pBdr>
            </w:pPr>
            <w:r>
              <w:t>N</w:t>
            </w:r>
            <w:r w:rsidR="00B50BDD">
              <w:t xml:space="preserve">om de l'établissement </w:t>
            </w:r>
            <w:r w:rsidR="00B50BDD">
              <w:rPr>
                <w:rStyle w:val="mandatory"/>
              </w:rPr>
              <w:t>*</w:t>
            </w:r>
            <w:r w:rsidR="0075770F">
              <w:rPr>
                <w:rStyle w:val="mandatory"/>
              </w:rPr>
              <w:t xml:space="preserve"> </w:t>
            </w:r>
          </w:p>
        </w:tc>
        <w:tc>
          <w:tcPr>
            <w:tcW w:w="7087" w:type="dxa"/>
          </w:tcPr>
          <w:p w14:paraId="1A7CD368" w14:textId="77777777" w:rsidR="00B50BDD" w:rsidRPr="00681022" w:rsidRDefault="00B50BDD" w:rsidP="00F07100">
            <w:pPr>
              <w:pBdr>
                <w:between w:val="single" w:sz="4" w:space="1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BDD" w:rsidRPr="00681022" w14:paraId="7E496A40" w14:textId="77777777" w:rsidTr="00C82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7" w:type="dxa"/>
          </w:tcPr>
          <w:p w14:paraId="07D68755" w14:textId="77777777" w:rsidR="00B50BDD" w:rsidRPr="00681022" w:rsidRDefault="00F07100" w:rsidP="00F07100">
            <w:pPr>
              <w:pBdr>
                <w:between w:val="single" w:sz="4" w:space="1" w:color="auto"/>
              </w:pBdr>
            </w:pPr>
            <w:r>
              <w:t>Adresse électronique de l'établissement</w:t>
            </w:r>
          </w:p>
        </w:tc>
        <w:tc>
          <w:tcPr>
            <w:tcW w:w="7087" w:type="dxa"/>
          </w:tcPr>
          <w:p w14:paraId="4C128A1D" w14:textId="77777777" w:rsidR="00B50BDD" w:rsidRPr="00681022" w:rsidRDefault="00B50BDD" w:rsidP="00F07100">
            <w:pPr>
              <w:pBdr>
                <w:between w:val="single" w:sz="4" w:space="1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7E12C8" w14:textId="4B1EF20A" w:rsidR="00236E2E" w:rsidRPr="001F171B" w:rsidRDefault="00236E2E" w:rsidP="000E0377">
      <w:pPr>
        <w:pStyle w:val="Titre1"/>
        <w:spacing w:before="0" w:after="0"/>
        <w:rPr>
          <w:color w:val="auto"/>
          <w:sz w:val="16"/>
          <w:szCs w:val="16"/>
        </w:rPr>
      </w:pPr>
    </w:p>
    <w:p w14:paraId="7D3833BC" w14:textId="581936B6" w:rsidR="001F171B" w:rsidRDefault="001F171B" w:rsidP="000E0377">
      <w:pPr>
        <w:pStyle w:val="Titre1"/>
        <w:spacing w:before="0" w:after="0"/>
        <w:rPr>
          <w:color w:val="auto"/>
          <w:sz w:val="16"/>
          <w:szCs w:val="16"/>
        </w:rPr>
      </w:pPr>
    </w:p>
    <w:p w14:paraId="5A54BD35" w14:textId="77777777" w:rsidR="001F171B" w:rsidRPr="001F171B" w:rsidRDefault="001F171B" w:rsidP="000E0377">
      <w:pPr>
        <w:pStyle w:val="Titre1"/>
        <w:spacing w:before="0" w:after="0"/>
        <w:rPr>
          <w:color w:val="auto"/>
          <w:sz w:val="16"/>
          <w:szCs w:val="16"/>
        </w:rPr>
      </w:pPr>
    </w:p>
    <w:tbl>
      <w:tblPr>
        <w:tblStyle w:val="Grilledutableau1"/>
        <w:tblW w:w="5492" w:type="pct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CCECFF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552408" w:rsidRPr="00552408" w14:paraId="65B81C6C" w14:textId="77777777" w:rsidTr="00552408">
        <w:tc>
          <w:tcPr>
            <w:tcW w:w="11198" w:type="dxa"/>
            <w:shd w:val="clear" w:color="auto" w:fill="CCECFF"/>
          </w:tcPr>
          <w:p w14:paraId="3CA37479" w14:textId="17A74EFE" w:rsidR="00111872" w:rsidRPr="00552408" w:rsidRDefault="00581ACF" w:rsidP="00111872">
            <w:pPr>
              <w:pStyle w:val="Titre2"/>
              <w:numPr>
                <w:ilvl w:val="0"/>
                <w:numId w:val="16"/>
              </w:numPr>
              <w:tabs>
                <w:tab w:val="left" w:pos="209"/>
              </w:tabs>
              <w:outlineLvl w:val="1"/>
              <w:rPr>
                <w:b/>
                <w:color w:val="002060"/>
              </w:rPr>
            </w:pPr>
            <w:r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 NATURE DU CHANGEMENT LIE </w:t>
            </w:r>
            <w:r w:rsidR="00111872" w:rsidRPr="00552408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>A L’ENSEIGNEMENT</w:t>
            </w:r>
            <w:r w:rsidR="00A9381A" w:rsidRPr="00552408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 (la sélection multiple est possible)</w:t>
            </w:r>
          </w:p>
        </w:tc>
      </w:tr>
    </w:tbl>
    <w:tbl>
      <w:tblPr>
        <w:tblStyle w:val="TableauListe6Couleur-Accentuation1"/>
        <w:tblW w:w="549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4"/>
      </w:tblGrid>
      <w:tr w:rsidR="00111872" w:rsidRPr="00681022" w14:paraId="75B282F7" w14:textId="77777777" w:rsidTr="00111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vAlign w:val="center"/>
          </w:tcPr>
          <w:p w14:paraId="63274C99" w14:textId="77777777" w:rsidR="00111872" w:rsidRPr="00111872" w:rsidRDefault="00197A82" w:rsidP="00853F0D">
            <w:pPr>
              <w:rPr>
                <w:b w:val="0"/>
              </w:rPr>
            </w:pPr>
            <w:sdt>
              <w:sdtPr>
                <w:id w:val="-212976450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872" w:rsidRPr="00111872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111872" w:rsidRPr="00111872">
              <w:rPr>
                <w:b w:val="0"/>
              </w:rPr>
              <w:t xml:space="preserve"> Objet de l'enseignement</w:t>
            </w:r>
          </w:p>
        </w:tc>
      </w:tr>
      <w:tr w:rsidR="00111872" w:rsidRPr="00681022" w14:paraId="15AB7CB8" w14:textId="77777777" w:rsidTr="00111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vAlign w:val="center"/>
          </w:tcPr>
          <w:p w14:paraId="5C572175" w14:textId="77777777" w:rsidR="00111872" w:rsidRPr="00111872" w:rsidRDefault="00197A82" w:rsidP="00853F0D">
            <w:pPr>
              <w:rPr>
                <w:b w:val="0"/>
              </w:rPr>
            </w:pPr>
            <w:sdt>
              <w:sdtPr>
                <w:id w:val="-737946709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872" w:rsidRPr="00111872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111872" w:rsidRPr="00111872">
              <w:rPr>
                <w:b w:val="0"/>
              </w:rPr>
              <w:t xml:space="preserve"> Diplômes ou emplois auxquels les élèves sont préparés</w:t>
            </w:r>
          </w:p>
        </w:tc>
      </w:tr>
      <w:tr w:rsidR="00111872" w:rsidRPr="00681022" w14:paraId="1540861C" w14:textId="77777777" w:rsidTr="00111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vAlign w:val="center"/>
          </w:tcPr>
          <w:p w14:paraId="6EDC51F1" w14:textId="77777777" w:rsidR="00111872" w:rsidRPr="00111872" w:rsidRDefault="00197A82" w:rsidP="00853F0D">
            <w:pPr>
              <w:rPr>
                <w:b w:val="0"/>
              </w:rPr>
            </w:pPr>
            <w:sdt>
              <w:sdtPr>
                <w:id w:val="-1275559327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872" w:rsidRPr="00111872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111872" w:rsidRPr="00111872">
              <w:rPr>
                <w:b w:val="0"/>
              </w:rPr>
              <w:t xml:space="preserve"> Horaires et disciplines pour les préparations aux diplômes de l'enseignement technique</w:t>
            </w:r>
          </w:p>
        </w:tc>
      </w:tr>
    </w:tbl>
    <w:p w14:paraId="6765A7E0" w14:textId="37288D21" w:rsidR="00111872" w:rsidRDefault="00111872" w:rsidP="000E0377">
      <w:pPr>
        <w:pStyle w:val="Titre1"/>
        <w:spacing w:before="0" w:after="0"/>
        <w:rPr>
          <w:sz w:val="16"/>
          <w:szCs w:val="16"/>
        </w:rPr>
      </w:pPr>
    </w:p>
    <w:p w14:paraId="6683DF69" w14:textId="330FD687" w:rsidR="001F171B" w:rsidRDefault="001F171B" w:rsidP="000E0377">
      <w:pPr>
        <w:pStyle w:val="Titre1"/>
        <w:spacing w:before="0" w:after="0"/>
        <w:rPr>
          <w:sz w:val="16"/>
          <w:szCs w:val="16"/>
        </w:rPr>
      </w:pPr>
    </w:p>
    <w:tbl>
      <w:tblPr>
        <w:tblStyle w:val="Grilledutableau1"/>
        <w:tblW w:w="5492" w:type="pct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E5EBF2" w:themeFill="accent6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111872" w:rsidRPr="00B50BDD" w14:paraId="37B4B6B1" w14:textId="77777777" w:rsidTr="00552408">
        <w:tc>
          <w:tcPr>
            <w:tcW w:w="11198" w:type="dxa"/>
            <w:shd w:val="clear" w:color="auto" w:fill="CCECFF"/>
          </w:tcPr>
          <w:p w14:paraId="41E6360F" w14:textId="77777777" w:rsidR="00111872" w:rsidRPr="00B50BDD" w:rsidRDefault="00111872" w:rsidP="00853F0D">
            <w:pPr>
              <w:pStyle w:val="Titre2"/>
              <w:numPr>
                <w:ilvl w:val="0"/>
                <w:numId w:val="16"/>
              </w:numPr>
              <w:tabs>
                <w:tab w:val="left" w:pos="209"/>
              </w:tabs>
              <w:outlineLvl w:val="1"/>
              <w:rPr>
                <w:b/>
                <w:color w:val="C00000"/>
              </w:rPr>
            </w:pPr>
            <w:r w:rsidRPr="00552408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 INFORMATIONS A FOURNIR PAR LA PERSONNE QUI EFFECTUE LA DECLARATION DE CHANGEMENT</w:t>
            </w:r>
          </w:p>
        </w:tc>
      </w:tr>
    </w:tbl>
    <w:tbl>
      <w:tblPr>
        <w:tblStyle w:val="TableauListe6Couleur-Accentuation1"/>
        <w:tblW w:w="549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5524"/>
        <w:gridCol w:w="5670"/>
      </w:tblGrid>
      <w:tr w:rsidR="00BF6B32" w:rsidRPr="00681022" w14:paraId="0B821E6D" w14:textId="77777777" w:rsidTr="00BF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2AD16497" w14:textId="77777777" w:rsidR="00BF6B32" w:rsidRPr="00C958B5" w:rsidRDefault="00BF6B32" w:rsidP="00837802">
            <w:pPr>
              <w:rPr>
                <w:sz w:val="18"/>
                <w:szCs w:val="18"/>
              </w:rPr>
            </w:pPr>
            <w:r w:rsidRPr="00FD273F">
              <w:rPr>
                <w:sz w:val="18"/>
                <w:szCs w:val="18"/>
              </w:rPr>
              <w:t>Nature du déclarant</w:t>
            </w:r>
            <w:r>
              <w:t> 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3E0CC8DA" w14:textId="77777777" w:rsidR="00BF6B32" w:rsidRDefault="00197A82" w:rsidP="00837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25312552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F6B32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BF6B32">
              <w:t xml:space="preserve"> En votre nom propre </w:t>
            </w:r>
            <w:sdt>
              <w:sdtPr>
                <w:id w:val="-112538061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F6B32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BF6B32">
              <w:t xml:space="preserve"> Au nom de la personne morale</w:t>
            </w:r>
          </w:p>
        </w:tc>
      </w:tr>
      <w:tr w:rsidR="00111872" w:rsidRPr="00681022" w14:paraId="415DE543" w14:textId="77777777" w:rsidTr="005524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B2C4DA" w:themeFill="accent6" w:themeFillTint="99"/>
            <w:vAlign w:val="center"/>
          </w:tcPr>
          <w:p w14:paraId="19D5FD2A" w14:textId="77777777" w:rsidR="00111872" w:rsidRPr="000063F2" w:rsidRDefault="00CF2ED4" w:rsidP="00CF2ED4">
            <w:pPr>
              <w:jc w:val="center"/>
              <w:rPr>
                <w:color w:val="002060"/>
                <w:sz w:val="18"/>
                <w:szCs w:val="18"/>
              </w:rPr>
            </w:pPr>
            <w:r w:rsidRPr="000063F2">
              <w:rPr>
                <w:color w:val="002060"/>
                <w:sz w:val="18"/>
                <w:szCs w:val="18"/>
              </w:rPr>
              <w:t>Partie à remplir</w:t>
            </w:r>
            <w:r w:rsidR="00111872" w:rsidRPr="000063F2">
              <w:rPr>
                <w:color w:val="002060"/>
                <w:sz w:val="18"/>
                <w:szCs w:val="18"/>
              </w:rPr>
              <w:t xml:space="preserve"> si vous réalisez cette déclaration en votre nom propre (personne physique)</w:t>
            </w:r>
          </w:p>
        </w:tc>
      </w:tr>
      <w:tr w:rsidR="00111872" w:rsidRPr="00681022" w14:paraId="5D2B4B94" w14:textId="77777777" w:rsidTr="00BF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A310D3C" w14:textId="77777777" w:rsidR="00111872" w:rsidRPr="00C958B5" w:rsidRDefault="00111872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Civilité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56D5A517" w14:textId="77777777" w:rsidR="00111872" w:rsidRPr="00681022" w:rsidRDefault="00197A82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70602586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872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111872">
              <w:t xml:space="preserve"> Madame                  </w:t>
            </w:r>
            <w:sdt>
              <w:sdtPr>
                <w:id w:val="-830976836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872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111872">
              <w:t xml:space="preserve"> Monsieur</w:t>
            </w:r>
          </w:p>
        </w:tc>
      </w:tr>
      <w:tr w:rsidR="00111872" w:rsidRPr="00681022" w14:paraId="3146A482" w14:textId="77777777" w:rsidTr="001F171B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60FF6001" w14:textId="77777777" w:rsidR="00111872" w:rsidRPr="00C958B5" w:rsidRDefault="00111872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Nom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4012EE24" w14:textId="77777777" w:rsidR="00111872" w:rsidRPr="00681022" w:rsidRDefault="0011187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72" w:rsidRPr="00681022" w14:paraId="594EBFEF" w14:textId="77777777" w:rsidTr="001F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E21E95D" w14:textId="77777777" w:rsidR="00111872" w:rsidRPr="00C958B5" w:rsidRDefault="00111872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Prénom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76028254" w14:textId="77777777" w:rsidR="00111872" w:rsidRPr="00681022" w:rsidRDefault="00111872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872" w:rsidRPr="00681022" w14:paraId="5AEF4BAA" w14:textId="77777777" w:rsidTr="00BF6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D26118F" w14:textId="77777777" w:rsidR="00111872" w:rsidRPr="00C958B5" w:rsidRDefault="00111872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Numéro de téléphone du déclarant </w:t>
            </w:r>
            <w:r w:rsidRPr="00C958B5">
              <w:rPr>
                <w:rStyle w:val="mandatory"/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787C7DB4" w14:textId="77777777" w:rsidR="00111872" w:rsidRPr="00681022" w:rsidRDefault="0011187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72" w:rsidRPr="00681022" w14:paraId="2ED37B8C" w14:textId="77777777" w:rsidTr="00552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B2C4DA" w:themeFill="accent6" w:themeFillTint="99"/>
            <w:vAlign w:val="center"/>
          </w:tcPr>
          <w:p w14:paraId="29369A8A" w14:textId="77777777" w:rsidR="00111872" w:rsidRPr="000063F2" w:rsidRDefault="00CF2ED4" w:rsidP="00853F0D">
            <w:pPr>
              <w:jc w:val="center"/>
              <w:rPr>
                <w:color w:val="002060"/>
              </w:rPr>
            </w:pPr>
            <w:r w:rsidRPr="000063F2">
              <w:rPr>
                <w:color w:val="002060"/>
                <w:sz w:val="18"/>
                <w:szCs w:val="18"/>
              </w:rPr>
              <w:t xml:space="preserve">Partie à </w:t>
            </w:r>
            <w:r w:rsidR="000E3BF8" w:rsidRPr="000063F2">
              <w:rPr>
                <w:color w:val="002060"/>
                <w:sz w:val="18"/>
                <w:szCs w:val="18"/>
              </w:rPr>
              <w:t>r</w:t>
            </w:r>
            <w:r w:rsidRPr="000063F2">
              <w:rPr>
                <w:color w:val="002060"/>
                <w:sz w:val="18"/>
                <w:szCs w:val="18"/>
              </w:rPr>
              <w:t xml:space="preserve">emplir </w:t>
            </w:r>
            <w:r w:rsidR="00111872" w:rsidRPr="000063F2">
              <w:rPr>
                <w:color w:val="002060"/>
                <w:sz w:val="18"/>
                <w:szCs w:val="18"/>
              </w:rPr>
              <w:t>si vous réalisez cette déclaration au nom d’une personne morale (entreprise, association)</w:t>
            </w:r>
          </w:p>
        </w:tc>
      </w:tr>
      <w:tr w:rsidR="00111872" w:rsidRPr="00681022" w14:paraId="0FDFD3BD" w14:textId="77777777" w:rsidTr="00BF6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37746B" w14:textId="77777777" w:rsidR="00111872" w:rsidRPr="00F719DC" w:rsidRDefault="00111872" w:rsidP="00853F0D">
            <w:r w:rsidRPr="008149B8">
              <w:rPr>
                <w:sz w:val="18"/>
                <w:szCs w:val="18"/>
              </w:rPr>
              <w:t>Nom</w:t>
            </w:r>
            <w:r>
              <w:t xml:space="preserve"> </w:t>
            </w:r>
            <w:r w:rsidRPr="008149B8">
              <w:rPr>
                <w:sz w:val="18"/>
                <w:szCs w:val="18"/>
              </w:rPr>
              <w:t>de la personne morale*</w:t>
            </w:r>
          </w:p>
          <w:p w14:paraId="2479D615" w14:textId="56951023" w:rsidR="00111872" w:rsidRDefault="00111872" w:rsidP="00853F0D">
            <w:r w:rsidRPr="00F719DC">
              <w:rPr>
                <w:color w:val="808080" w:themeColor="background1" w:themeShade="80"/>
                <w:sz w:val="16"/>
                <w:szCs w:val="16"/>
              </w:rPr>
              <w:t>Indiquer la dénomination exacte de celle-ci</w:t>
            </w:r>
          </w:p>
        </w:tc>
        <w:tc>
          <w:tcPr>
            <w:tcW w:w="5670" w:type="dxa"/>
          </w:tcPr>
          <w:p w14:paraId="7116B9B9" w14:textId="77777777" w:rsidR="00111872" w:rsidRPr="00681022" w:rsidRDefault="0011187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81A" w:rsidRPr="00681022" w14:paraId="5C80CD5B" w14:textId="77777777" w:rsidTr="00E5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CAB1EF" w14:textId="3CB5F770" w:rsidR="00A9381A" w:rsidRPr="008149B8" w:rsidRDefault="00581ACF" w:rsidP="00853F0D">
            <w:pPr>
              <w:rPr>
                <w:sz w:val="18"/>
                <w:szCs w:val="18"/>
              </w:rPr>
            </w:pPr>
            <w:r w:rsidRPr="008149B8">
              <w:rPr>
                <w:sz w:val="18"/>
                <w:szCs w:val="18"/>
              </w:rPr>
              <w:t>Numéro et voie du siège social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0" w:type="dxa"/>
          </w:tcPr>
          <w:p w14:paraId="3318E11C" w14:textId="77777777" w:rsidR="00A9381A" w:rsidRPr="00681022" w:rsidRDefault="00A9381A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872" w:rsidRPr="00681022" w14:paraId="527EAC6B" w14:textId="77777777" w:rsidTr="00E56C5B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4530243" w14:textId="17633B9E" w:rsidR="00111872" w:rsidRPr="008149B8" w:rsidRDefault="00A9381A" w:rsidP="00A93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111872" w:rsidRPr="008149B8">
              <w:rPr>
                <w:sz w:val="18"/>
                <w:szCs w:val="18"/>
              </w:rPr>
              <w:t>ommune du siège social</w:t>
            </w:r>
            <w:r w:rsidR="00581ACF">
              <w:rPr>
                <w:sz w:val="18"/>
                <w:szCs w:val="18"/>
              </w:rPr>
              <w:t>*</w:t>
            </w:r>
          </w:p>
        </w:tc>
        <w:tc>
          <w:tcPr>
            <w:tcW w:w="5670" w:type="dxa"/>
          </w:tcPr>
          <w:p w14:paraId="0F8A94E4" w14:textId="77777777" w:rsidR="00111872" w:rsidRPr="00681022" w:rsidRDefault="0011187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72" w:rsidRPr="00681022" w14:paraId="0CFBA280" w14:textId="77777777" w:rsidTr="00E56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60A96A8C" w14:textId="4B544B0E" w:rsidR="00111872" w:rsidRPr="008149B8" w:rsidRDefault="00581ACF" w:rsidP="00853F0D">
            <w:pPr>
              <w:rPr>
                <w:sz w:val="18"/>
                <w:szCs w:val="18"/>
              </w:rPr>
            </w:pPr>
            <w:r w:rsidRPr="008149B8">
              <w:rPr>
                <w:sz w:val="18"/>
                <w:szCs w:val="18"/>
              </w:rPr>
              <w:t>Code postal du siège social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5E69695B" w14:textId="77777777" w:rsidR="00111872" w:rsidRPr="00681022" w:rsidRDefault="00111872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872" w:rsidRPr="00681022" w14:paraId="6CADC06C" w14:textId="77777777" w:rsidTr="00BF6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C95C532" w14:textId="77777777" w:rsidR="00111872" w:rsidRPr="008149B8" w:rsidRDefault="00111872" w:rsidP="00853F0D">
            <w:pPr>
              <w:rPr>
                <w:sz w:val="18"/>
                <w:szCs w:val="18"/>
              </w:rPr>
            </w:pPr>
            <w:r w:rsidRPr="008149B8">
              <w:rPr>
                <w:sz w:val="18"/>
                <w:szCs w:val="18"/>
              </w:rPr>
              <w:t>SIRET</w:t>
            </w:r>
          </w:p>
          <w:p w14:paraId="08BAC797" w14:textId="77777777" w:rsidR="00111872" w:rsidRDefault="00111872" w:rsidP="00853F0D">
            <w:r w:rsidRPr="00F719DC">
              <w:rPr>
                <w:color w:val="808080" w:themeColor="background1" w:themeShade="80"/>
                <w:sz w:val="16"/>
                <w:szCs w:val="16"/>
              </w:rPr>
              <w:t xml:space="preserve">Si la personne morale dispose déjà d'un SIRET, </w:t>
            </w:r>
            <w:r w:rsidR="00A9381A">
              <w:rPr>
                <w:color w:val="808080" w:themeColor="background1" w:themeShade="80"/>
                <w:sz w:val="16"/>
                <w:szCs w:val="16"/>
              </w:rPr>
              <w:t>m</w:t>
            </w:r>
            <w:r w:rsidR="00A9381A" w:rsidRPr="00A9381A">
              <w:rPr>
                <w:color w:val="808080" w:themeColor="background1" w:themeShade="80"/>
                <w:sz w:val="16"/>
                <w:szCs w:val="16"/>
              </w:rPr>
              <w:t>erci de le renseigner dans la case ci-contre</w:t>
            </w:r>
          </w:p>
        </w:tc>
        <w:tc>
          <w:tcPr>
            <w:tcW w:w="5670" w:type="dxa"/>
          </w:tcPr>
          <w:p w14:paraId="008796B8" w14:textId="77777777" w:rsidR="00111872" w:rsidRPr="00681022" w:rsidRDefault="0011187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72" w:rsidRPr="00681022" w14:paraId="251E879F" w14:textId="77777777" w:rsidTr="001F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  <w:vAlign w:val="center"/>
          </w:tcPr>
          <w:p w14:paraId="60BBD62F" w14:textId="77777777" w:rsidR="00111872" w:rsidRDefault="00111872" w:rsidP="0085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Nouveaux s</w:t>
            </w:r>
            <w:r w:rsidRPr="008149B8">
              <w:rPr>
                <w:sz w:val="18"/>
                <w:szCs w:val="18"/>
              </w:rPr>
              <w:t>tatuts associatifs</w:t>
            </w:r>
          </w:p>
          <w:p w14:paraId="2114C47C" w14:textId="77777777" w:rsidR="00111872" w:rsidRDefault="00111872" w:rsidP="00853F0D">
            <w:r w:rsidRPr="00B17F79">
              <w:rPr>
                <w:color w:val="808080" w:themeColor="background1" w:themeShade="80"/>
                <w:sz w:val="16"/>
                <w:szCs w:val="16"/>
              </w:rPr>
              <w:t>Le cas échéant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4C282BE" w14:textId="77777777" w:rsidR="00111872" w:rsidRPr="00681022" w:rsidRDefault="00111872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Document(s) joint(s) au dossier </w:t>
            </w:r>
            <w:sdt>
              <w:sdtPr>
                <w:id w:val="1934629988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</w:p>
        </w:tc>
      </w:tr>
    </w:tbl>
    <w:tbl>
      <w:tblPr>
        <w:tblStyle w:val="Grilledutableau11"/>
        <w:tblW w:w="5492" w:type="pct"/>
        <w:tblInd w:w="-431" w:type="dxa"/>
        <w:shd w:val="clear" w:color="auto" w:fill="E0CE04" w:themeFill="background2" w:themeFillShade="80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111872" w:rsidRPr="00FA0222" w14:paraId="4B725B0C" w14:textId="77777777" w:rsidTr="00552408">
        <w:tc>
          <w:tcPr>
            <w:tcW w:w="11199" w:type="dxa"/>
            <w:shd w:val="clear" w:color="auto" w:fill="B2C4DA" w:themeFill="accent6" w:themeFillTint="99"/>
          </w:tcPr>
          <w:p w14:paraId="1F459503" w14:textId="77777777" w:rsidR="00111872" w:rsidRPr="000063F2" w:rsidRDefault="00111872" w:rsidP="00853F0D">
            <w:pPr>
              <w:pStyle w:val="Titre2"/>
              <w:tabs>
                <w:tab w:val="left" w:pos="209"/>
              </w:tabs>
              <w:outlineLvl w:val="1"/>
              <w:rPr>
                <w:b/>
                <w:color w:val="auto"/>
                <w:sz w:val="20"/>
                <w:szCs w:val="20"/>
              </w:rPr>
            </w:pPr>
            <w:r w:rsidRPr="000063F2">
              <w:rPr>
                <w:rFonts w:eastAsiaTheme="minorEastAsia" w:cstheme="minorBidi"/>
                <w:b/>
                <w:bCs/>
                <w:color w:val="002060"/>
                <w:sz w:val="20"/>
                <w:szCs w:val="20"/>
                <w:lang w:bidi="fr-FR"/>
              </w:rPr>
              <w:t>IDENTITE DU REPRESENTANT LEGAL DE LA PERSONNE MORALE</w:t>
            </w:r>
          </w:p>
        </w:tc>
      </w:tr>
    </w:tbl>
    <w:tbl>
      <w:tblPr>
        <w:tblStyle w:val="TableauListe6Couleur-Accentuation1"/>
        <w:tblW w:w="5490" w:type="pct"/>
        <w:tblInd w:w="-426" w:type="dxa"/>
        <w:tblLayout w:type="fixed"/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5549"/>
        <w:gridCol w:w="5645"/>
      </w:tblGrid>
      <w:tr w:rsidR="00111872" w:rsidRPr="00681022" w14:paraId="39565E3A" w14:textId="77777777" w:rsidTr="00853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B5B8" w14:textId="77777777" w:rsidR="00111872" w:rsidRPr="00C958B5" w:rsidRDefault="00111872" w:rsidP="00853F0D">
            <w:pPr>
              <w:rPr>
                <w:sz w:val="18"/>
                <w:szCs w:val="18"/>
              </w:rPr>
            </w:pPr>
            <w:r w:rsidRPr="00F719DC">
              <w:rPr>
                <w:sz w:val="18"/>
                <w:szCs w:val="18"/>
              </w:rPr>
              <w:t>Civilité du représentant légal</w:t>
            </w:r>
            <w:r>
              <w:rPr>
                <w:sz w:val="18"/>
                <w:szCs w:val="18"/>
              </w:rPr>
              <w:t xml:space="preserve"> de la personne morale</w:t>
            </w:r>
            <w:r w:rsidRPr="00F719DC">
              <w:rPr>
                <w:sz w:val="18"/>
                <w:szCs w:val="18"/>
              </w:rPr>
              <w:t xml:space="preserve"> 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564C" w14:textId="2F9399CC" w:rsidR="00111872" w:rsidRPr="000063F2" w:rsidRDefault="00197A82" w:rsidP="00853F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459880373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353B53" w:rsidRPr="006D582E">
                  <w:rPr>
                    <w:rFonts w:ascii="Segoe UI Symbol" w:eastAsia="Segoe UI Symbol" w:hAnsi="Segoe UI Symbol" w:cs="Segoe UI Symbol"/>
                    <w:lang w:bidi="fr-FR"/>
                  </w:rPr>
                  <w:t>☐</w:t>
                </w:r>
              </w:sdtContent>
            </w:sdt>
            <w:r w:rsidR="00111872" w:rsidRPr="000063F2">
              <w:rPr>
                <w:b w:val="0"/>
              </w:rPr>
              <w:t xml:space="preserve"> Madame                  </w:t>
            </w:r>
            <w:sdt>
              <w:sdtPr>
                <w:id w:val="-1659995161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11872" w:rsidRPr="000063F2">
                  <w:rPr>
                    <w:rFonts w:ascii="Segoe UI Symbol" w:eastAsia="Segoe UI Symbol" w:hAnsi="Segoe UI Symbol" w:cs="Segoe UI Symbol"/>
                    <w:b w:val="0"/>
                    <w:lang w:bidi="fr-FR"/>
                  </w:rPr>
                  <w:t>☐</w:t>
                </w:r>
              </w:sdtContent>
            </w:sdt>
            <w:r w:rsidR="00111872" w:rsidRPr="000063F2">
              <w:rPr>
                <w:b w:val="0"/>
              </w:rPr>
              <w:t xml:space="preserve"> Monsieur</w:t>
            </w:r>
          </w:p>
        </w:tc>
      </w:tr>
      <w:tr w:rsidR="00111872" w:rsidRPr="00681022" w14:paraId="22D64DC5" w14:textId="77777777" w:rsidTr="001F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EE3" w14:textId="77777777" w:rsidR="00111872" w:rsidRPr="00C958B5" w:rsidRDefault="00111872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Nom du </w:t>
            </w:r>
            <w:r w:rsidRPr="00162796">
              <w:rPr>
                <w:sz w:val="18"/>
                <w:szCs w:val="18"/>
              </w:rPr>
              <w:t>représentant légal</w:t>
            </w:r>
            <w:r>
              <w:rPr>
                <w:sz w:val="18"/>
                <w:szCs w:val="18"/>
              </w:rPr>
              <w:t xml:space="preserve"> de la personne morale</w:t>
            </w:r>
            <w:r w:rsidRPr="00F719DC">
              <w:rPr>
                <w:sz w:val="18"/>
                <w:szCs w:val="18"/>
              </w:rPr>
              <w:t xml:space="preserve"> </w:t>
            </w:r>
            <w:r w:rsidRPr="00162796">
              <w:t>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FD0" w14:textId="77777777" w:rsidR="00111872" w:rsidRPr="00681022" w:rsidRDefault="00111872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872" w:rsidRPr="00681022" w14:paraId="4EB4CA3D" w14:textId="77777777" w:rsidTr="001F171B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2AE" w14:textId="77777777" w:rsidR="00111872" w:rsidRPr="00C958B5" w:rsidRDefault="00111872" w:rsidP="003E7804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Prénom du </w:t>
            </w:r>
            <w:r w:rsidRPr="00162796">
              <w:rPr>
                <w:sz w:val="18"/>
                <w:szCs w:val="18"/>
              </w:rPr>
              <w:t>représentant légal</w:t>
            </w:r>
            <w:r w:rsidR="003E7804">
              <w:rPr>
                <w:sz w:val="18"/>
                <w:szCs w:val="18"/>
              </w:rPr>
              <w:t xml:space="preserve"> </w:t>
            </w:r>
            <w:r w:rsidR="00180405" w:rsidRPr="003E7804">
              <w:rPr>
                <w:sz w:val="18"/>
                <w:szCs w:val="18"/>
              </w:rPr>
              <w:t>de la personne morale</w:t>
            </w:r>
            <w:r w:rsidR="003E7804" w:rsidRPr="003E7804">
              <w:rPr>
                <w:sz w:val="18"/>
                <w:szCs w:val="18"/>
              </w:rPr>
              <w:t xml:space="preserve"> 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4F5" w14:textId="77777777" w:rsidR="00111872" w:rsidRPr="00681022" w:rsidRDefault="0011187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72" w:rsidRPr="00681022" w14:paraId="64FC626B" w14:textId="77777777" w:rsidTr="001F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AD5" w14:textId="77777777" w:rsidR="00111872" w:rsidRPr="00C958B5" w:rsidRDefault="00111872" w:rsidP="00853F0D">
            <w:pPr>
              <w:rPr>
                <w:sz w:val="18"/>
                <w:szCs w:val="18"/>
              </w:rPr>
            </w:pPr>
            <w:r w:rsidRPr="00C958B5">
              <w:rPr>
                <w:sz w:val="18"/>
                <w:szCs w:val="18"/>
              </w:rPr>
              <w:t xml:space="preserve">Numéro de téléphone du </w:t>
            </w:r>
            <w:r w:rsidRPr="00162796">
              <w:rPr>
                <w:sz w:val="18"/>
                <w:szCs w:val="18"/>
              </w:rPr>
              <w:t>représentant légal</w:t>
            </w:r>
            <w:r>
              <w:rPr>
                <w:sz w:val="18"/>
                <w:szCs w:val="18"/>
              </w:rPr>
              <w:t xml:space="preserve"> de la personne morale</w:t>
            </w:r>
            <w:r w:rsidRPr="00F719DC">
              <w:rPr>
                <w:sz w:val="18"/>
                <w:szCs w:val="18"/>
              </w:rPr>
              <w:t xml:space="preserve"> </w:t>
            </w:r>
            <w:r w:rsidRPr="00162796">
              <w:t>*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5A99" w14:textId="77777777" w:rsidR="00111872" w:rsidRPr="00681022" w:rsidRDefault="00111872" w:rsidP="00853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587D9C" w14:textId="7B5CEE38" w:rsidR="00111872" w:rsidRDefault="00111872" w:rsidP="00111872">
      <w:pPr>
        <w:pStyle w:val="Titre1"/>
        <w:spacing w:before="0" w:after="0"/>
        <w:rPr>
          <w:color w:val="002060"/>
          <w:szCs w:val="20"/>
        </w:rPr>
      </w:pPr>
    </w:p>
    <w:p w14:paraId="372BC378" w14:textId="77777777" w:rsidR="001F171B" w:rsidRPr="000063F2" w:rsidRDefault="001F171B" w:rsidP="00111872">
      <w:pPr>
        <w:pStyle w:val="Titre1"/>
        <w:spacing w:before="0" w:after="0"/>
        <w:rPr>
          <w:color w:val="002060"/>
          <w:szCs w:val="20"/>
        </w:rPr>
      </w:pPr>
    </w:p>
    <w:tbl>
      <w:tblPr>
        <w:tblStyle w:val="Grilledutableau1"/>
        <w:tblW w:w="5492" w:type="pct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E5EBF2" w:themeFill="accent6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11198"/>
      </w:tblGrid>
      <w:tr w:rsidR="000063F2" w:rsidRPr="000063F2" w14:paraId="3D77CC76" w14:textId="77777777" w:rsidTr="00552408">
        <w:tc>
          <w:tcPr>
            <w:tcW w:w="11199" w:type="dxa"/>
            <w:shd w:val="clear" w:color="auto" w:fill="CCECFF"/>
          </w:tcPr>
          <w:p w14:paraId="7AD7A23C" w14:textId="659FF891" w:rsidR="00F92B6B" w:rsidRPr="000063F2" w:rsidRDefault="00F92B6B" w:rsidP="001F171B">
            <w:pPr>
              <w:pStyle w:val="Titre2"/>
              <w:numPr>
                <w:ilvl w:val="0"/>
                <w:numId w:val="16"/>
              </w:numPr>
              <w:tabs>
                <w:tab w:val="left" w:pos="209"/>
              </w:tabs>
              <w:outlineLvl w:val="1"/>
              <w:rPr>
                <w:b/>
                <w:color w:val="002060"/>
              </w:rPr>
            </w:pPr>
            <w:r w:rsidRPr="000063F2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INFORMATIONS LIEES </w:t>
            </w:r>
            <w:r w:rsidR="00552408" w:rsidRPr="000063F2">
              <w:rPr>
                <w:rFonts w:eastAsiaTheme="minorEastAsia" w:cstheme="minorBidi"/>
                <w:b/>
                <w:bCs/>
                <w:color w:val="002060"/>
                <w:sz w:val="20"/>
                <w:szCs w:val="24"/>
                <w:lang w:bidi="fr-FR"/>
              </w:rPr>
              <w:t xml:space="preserve">AU CHANGEMENT </w:t>
            </w:r>
          </w:p>
        </w:tc>
      </w:tr>
    </w:tbl>
    <w:tbl>
      <w:tblPr>
        <w:tblStyle w:val="TableauListe6Couleur-Accentuation1"/>
        <w:tblW w:w="5518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  <w:tblDescription w:val="Le premier tableau comporte un en-tête sur les informations du voyageur, le deuxième tableau indique les informations du voyageur, le troisième tableau les informations relatives au séjour et le dernier tableau les détails du séjour"/>
      </w:tblPr>
      <w:tblGrid>
        <w:gridCol w:w="5383"/>
        <w:gridCol w:w="5811"/>
        <w:gridCol w:w="57"/>
      </w:tblGrid>
      <w:tr w:rsidR="000063F2" w:rsidRPr="000063F2" w14:paraId="650C5195" w14:textId="77777777" w:rsidTr="001F17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gridSpan w:val="2"/>
            <w:shd w:val="clear" w:color="auto" w:fill="B2C4DA" w:themeFill="accent6" w:themeFillTint="99"/>
            <w:vAlign w:val="center"/>
          </w:tcPr>
          <w:p w14:paraId="37EB9DAA" w14:textId="77777777" w:rsidR="00585130" w:rsidRPr="000063F2" w:rsidRDefault="00585130" w:rsidP="00585130">
            <w:pPr>
              <w:jc w:val="center"/>
              <w:rPr>
                <w:color w:val="002060"/>
                <w:sz w:val="18"/>
                <w:szCs w:val="18"/>
              </w:rPr>
            </w:pPr>
            <w:r w:rsidRPr="000063F2">
              <w:rPr>
                <w:color w:val="002060"/>
                <w:sz w:val="18"/>
                <w:szCs w:val="18"/>
              </w:rPr>
              <w:t>Partie à remplir si le changement porte sur l’objet de l’enseignement</w:t>
            </w:r>
          </w:p>
        </w:tc>
      </w:tr>
      <w:tr w:rsidR="00F92B6B" w:rsidRPr="00681022" w14:paraId="273D9CAA" w14:textId="77777777" w:rsidTr="001F171B">
        <w:trPr>
          <w:gridAfter w:val="1"/>
          <w:wAfter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vAlign w:val="center"/>
          </w:tcPr>
          <w:p w14:paraId="24A29E44" w14:textId="77777777" w:rsidR="00F92B6B" w:rsidRPr="00B06224" w:rsidRDefault="00F92B6B" w:rsidP="004F2D2B">
            <w:pPr>
              <w:rPr>
                <w:sz w:val="18"/>
                <w:szCs w:val="18"/>
              </w:rPr>
            </w:pPr>
            <w:r w:rsidRPr="00B06224">
              <w:rPr>
                <w:sz w:val="18"/>
                <w:szCs w:val="18"/>
              </w:rPr>
              <w:t>Objet de l'enseignement *</w:t>
            </w:r>
          </w:p>
          <w:p w14:paraId="0D9E6814" w14:textId="7B58C952" w:rsidR="00F92B6B" w:rsidRPr="00681022" w:rsidRDefault="00F92B6B" w:rsidP="004F2D2B">
            <w:r w:rsidRPr="00B06224">
              <w:rPr>
                <w:color w:val="808080" w:themeColor="background1" w:themeShade="80"/>
                <w:sz w:val="16"/>
                <w:szCs w:val="16"/>
              </w:rPr>
              <w:t>Il doit être conforme à l'article L.122-1-1 du code de l'éducation si au moins un élève est dans le champ de l'instruction obligatoire</w:t>
            </w:r>
          </w:p>
        </w:tc>
        <w:tc>
          <w:tcPr>
            <w:tcW w:w="5811" w:type="dxa"/>
            <w:vAlign w:val="center"/>
          </w:tcPr>
          <w:p w14:paraId="110B84C9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F1CB5F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139F67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D70C7B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06C844" w14:textId="77777777" w:rsidR="00F92B6B" w:rsidRPr="00681022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B6B" w:rsidRPr="00681022" w14:paraId="3763D51C" w14:textId="77777777" w:rsidTr="001F171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vAlign w:val="center"/>
          </w:tcPr>
          <w:p w14:paraId="01AFF5EF" w14:textId="77777777" w:rsidR="00F92B6B" w:rsidRPr="004F1183" w:rsidRDefault="00F92B6B" w:rsidP="004F2D2B">
            <w:pPr>
              <w:rPr>
                <w:sz w:val="18"/>
                <w:szCs w:val="18"/>
              </w:rPr>
            </w:pPr>
            <w:r w:rsidRPr="004F1183">
              <w:rPr>
                <w:sz w:val="18"/>
                <w:szCs w:val="18"/>
              </w:rPr>
              <w:t>Age minimal des élèves accueillis *</w:t>
            </w:r>
          </w:p>
        </w:tc>
        <w:tc>
          <w:tcPr>
            <w:tcW w:w="5811" w:type="dxa"/>
            <w:vAlign w:val="center"/>
          </w:tcPr>
          <w:p w14:paraId="567A92F0" w14:textId="77777777" w:rsidR="00F92B6B" w:rsidRPr="00681022" w:rsidRDefault="00F92B6B" w:rsidP="004F2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2B6B" w:rsidRPr="00681022" w14:paraId="02E73728" w14:textId="77777777" w:rsidTr="001F171B">
        <w:trPr>
          <w:gridAfter w:val="1"/>
          <w:wAfter w:w="5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vAlign w:val="center"/>
          </w:tcPr>
          <w:p w14:paraId="0BF36E70" w14:textId="77777777" w:rsidR="00F92B6B" w:rsidRPr="004F1183" w:rsidRDefault="00F92B6B" w:rsidP="004F2D2B">
            <w:pPr>
              <w:rPr>
                <w:sz w:val="18"/>
                <w:szCs w:val="18"/>
              </w:rPr>
            </w:pPr>
            <w:r w:rsidRPr="004F1183">
              <w:rPr>
                <w:sz w:val="18"/>
                <w:szCs w:val="18"/>
              </w:rPr>
              <w:t>Age maximal des élèves accueillis *</w:t>
            </w:r>
          </w:p>
        </w:tc>
        <w:tc>
          <w:tcPr>
            <w:tcW w:w="5811" w:type="dxa"/>
            <w:vAlign w:val="center"/>
          </w:tcPr>
          <w:p w14:paraId="14E07B4F" w14:textId="77777777" w:rsidR="00F92B6B" w:rsidRPr="00681022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B6B" w:rsidRPr="00681022" w14:paraId="5FDD67EC" w14:textId="77777777" w:rsidTr="001F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vAlign w:val="center"/>
          </w:tcPr>
          <w:p w14:paraId="3ABC7F29" w14:textId="77777777" w:rsidR="00F92B6B" w:rsidRPr="004F1183" w:rsidRDefault="00F92B6B" w:rsidP="004F2D2B">
            <w:pPr>
              <w:rPr>
                <w:sz w:val="18"/>
                <w:szCs w:val="18"/>
              </w:rPr>
            </w:pPr>
            <w:r w:rsidRPr="004F1183">
              <w:rPr>
                <w:sz w:val="18"/>
                <w:szCs w:val="18"/>
              </w:rPr>
              <w:t>Type d'enseignement dispensé *</w:t>
            </w:r>
          </w:p>
          <w:p w14:paraId="6C672314" w14:textId="77777777" w:rsidR="00F92B6B" w:rsidRPr="00681022" w:rsidRDefault="00F92B6B" w:rsidP="004F2D2B">
            <w:r w:rsidRPr="0088031C">
              <w:rPr>
                <w:color w:val="808080" w:themeColor="background1" w:themeShade="80"/>
                <w:sz w:val="16"/>
                <w:szCs w:val="16"/>
              </w:rPr>
              <w:t>Sélection multiple possible</w:t>
            </w:r>
          </w:p>
        </w:tc>
        <w:tc>
          <w:tcPr>
            <w:tcW w:w="5868" w:type="dxa"/>
            <w:gridSpan w:val="2"/>
            <w:vAlign w:val="center"/>
          </w:tcPr>
          <w:p w14:paraId="4BB9B8A4" w14:textId="77777777" w:rsidR="00F92B6B" w:rsidRPr="0088031C" w:rsidRDefault="00197A82" w:rsidP="004F2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1903516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92B6B" w:rsidRPr="00116D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2B6B" w:rsidRPr="0088031C">
              <w:t xml:space="preserve">  Enseignement général (1er et/ou 2nd degrés)</w:t>
            </w:r>
          </w:p>
          <w:p w14:paraId="2EED4784" w14:textId="77777777" w:rsidR="00F92B6B" w:rsidRPr="00116DAC" w:rsidRDefault="00197A82" w:rsidP="004F2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42463406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92B6B" w:rsidRPr="00116D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2B6B" w:rsidRPr="0088031C">
              <w:t>  Enseignement technologique ou professionnel</w:t>
            </w:r>
          </w:p>
        </w:tc>
      </w:tr>
      <w:tr w:rsidR="00F92B6B" w:rsidRPr="00681022" w14:paraId="44141F4F" w14:textId="77777777" w:rsidTr="001F1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vAlign w:val="center"/>
          </w:tcPr>
          <w:p w14:paraId="4BE8A1D3" w14:textId="77777777" w:rsidR="00F92B6B" w:rsidRPr="004F1183" w:rsidRDefault="00F92B6B" w:rsidP="004F2D2B">
            <w:pPr>
              <w:rPr>
                <w:sz w:val="18"/>
                <w:szCs w:val="18"/>
              </w:rPr>
            </w:pPr>
            <w:r w:rsidRPr="004F1183">
              <w:rPr>
                <w:sz w:val="18"/>
                <w:szCs w:val="18"/>
              </w:rPr>
              <w:t>Horaires et disciplines pour l'enseignement technologique ou professionnel *</w:t>
            </w:r>
          </w:p>
          <w:p w14:paraId="3694F45E" w14:textId="7DCD92D0" w:rsidR="00F92B6B" w:rsidRPr="00681022" w:rsidRDefault="00F92B6B" w:rsidP="004F2D2B">
            <w:r w:rsidRPr="00F40BF3">
              <w:rPr>
                <w:color w:val="808080" w:themeColor="background1" w:themeShade="80"/>
                <w:sz w:val="16"/>
                <w:szCs w:val="16"/>
              </w:rPr>
              <w:t>Si l'établissement prépare à des diplômes de l'enseignement technologique ou professionnel</w:t>
            </w:r>
            <w:r w:rsidR="00353B53">
              <w:rPr>
                <w:color w:val="808080" w:themeColor="background1" w:themeShade="80"/>
                <w:sz w:val="16"/>
                <w:szCs w:val="16"/>
              </w:rPr>
              <w:t>, les lister</w:t>
            </w:r>
          </w:p>
        </w:tc>
        <w:tc>
          <w:tcPr>
            <w:tcW w:w="5868" w:type="dxa"/>
            <w:gridSpan w:val="2"/>
            <w:vAlign w:val="center"/>
          </w:tcPr>
          <w:p w14:paraId="0B6F9664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E91E71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41C405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09CE07" w14:textId="77777777" w:rsidR="00F92B6B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31D70E" w14:textId="77777777" w:rsidR="00F92B6B" w:rsidRPr="00681022" w:rsidRDefault="00F92B6B" w:rsidP="004F2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4242" w:rsidRPr="00681022" w14:paraId="0C7E6B98" w14:textId="77777777" w:rsidTr="001F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1" w:type="dxa"/>
            <w:gridSpan w:val="3"/>
            <w:shd w:val="clear" w:color="auto" w:fill="B2C4DA" w:themeFill="accent6" w:themeFillTint="99"/>
            <w:vAlign w:val="center"/>
          </w:tcPr>
          <w:p w14:paraId="5301F0C4" w14:textId="77777777" w:rsidR="00FD4242" w:rsidRPr="00552408" w:rsidRDefault="00FD4242" w:rsidP="00FD4242">
            <w:pPr>
              <w:jc w:val="center"/>
              <w:rPr>
                <w:color w:val="auto"/>
                <w:sz w:val="18"/>
                <w:szCs w:val="18"/>
              </w:rPr>
            </w:pPr>
            <w:r w:rsidRPr="001F171B">
              <w:rPr>
                <w:color w:val="002060"/>
                <w:sz w:val="18"/>
                <w:szCs w:val="18"/>
              </w:rPr>
              <w:t xml:space="preserve">Partie à remplir si le changement porte sur les diplômes ou emplois </w:t>
            </w:r>
            <w:r w:rsidR="00A9381A" w:rsidRPr="001F171B">
              <w:rPr>
                <w:color w:val="002060"/>
                <w:sz w:val="18"/>
                <w:szCs w:val="18"/>
              </w:rPr>
              <w:t xml:space="preserve">auxquels les élèves sont </w:t>
            </w:r>
            <w:r w:rsidRPr="001F171B">
              <w:rPr>
                <w:color w:val="002060"/>
                <w:sz w:val="18"/>
                <w:szCs w:val="18"/>
              </w:rPr>
              <w:t>préparés</w:t>
            </w:r>
          </w:p>
        </w:tc>
      </w:tr>
      <w:tr w:rsidR="00FD4242" w:rsidRPr="00681022" w14:paraId="0855A179" w14:textId="77777777" w:rsidTr="001F1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shd w:val="clear" w:color="auto" w:fill="ECF0E9" w:themeFill="accent1" w:themeFillTint="33"/>
            <w:vAlign w:val="center"/>
          </w:tcPr>
          <w:p w14:paraId="68F25845" w14:textId="77777777" w:rsidR="00FD4242" w:rsidRPr="004F1183" w:rsidRDefault="00A9381A" w:rsidP="0085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 des nouveaux</w:t>
            </w:r>
            <w:r w:rsidR="00FD4242">
              <w:rPr>
                <w:sz w:val="18"/>
                <w:szCs w:val="18"/>
              </w:rPr>
              <w:t xml:space="preserve"> d</w:t>
            </w:r>
            <w:r w:rsidR="00FD4242" w:rsidRPr="004F1183">
              <w:rPr>
                <w:sz w:val="18"/>
                <w:szCs w:val="18"/>
              </w:rPr>
              <w:t>iplômes ou emplois préparés *</w:t>
            </w:r>
          </w:p>
          <w:p w14:paraId="343135CB" w14:textId="5019911E" w:rsidR="00FD4242" w:rsidRPr="00C958B5" w:rsidRDefault="00FD4242" w:rsidP="00A9381A">
            <w:pPr>
              <w:rPr>
                <w:color w:val="808080" w:themeColor="background1" w:themeShade="80"/>
              </w:rPr>
            </w:pPr>
            <w:r w:rsidRPr="004F1183">
              <w:rPr>
                <w:color w:val="808080" w:themeColor="background1" w:themeShade="80"/>
                <w:sz w:val="16"/>
                <w:szCs w:val="16"/>
              </w:rPr>
              <w:t>Lister les diplômes et/ou emplois</w:t>
            </w:r>
            <w:r w:rsidR="00A9381A">
              <w:rPr>
                <w:color w:val="808080" w:themeColor="background1" w:themeShade="80"/>
                <w:sz w:val="16"/>
                <w:szCs w:val="16"/>
              </w:rPr>
              <w:t xml:space="preserve"> concernés par le changement</w:t>
            </w:r>
          </w:p>
        </w:tc>
        <w:tc>
          <w:tcPr>
            <w:tcW w:w="5868" w:type="dxa"/>
            <w:gridSpan w:val="2"/>
            <w:shd w:val="clear" w:color="auto" w:fill="ECF0E9" w:themeFill="accent1" w:themeFillTint="33"/>
            <w:vAlign w:val="center"/>
          </w:tcPr>
          <w:p w14:paraId="5EE987B5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081839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962B03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FCBF92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4E27B2" w14:textId="77777777" w:rsidR="00FD4242" w:rsidRPr="0068102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71B" w:rsidRPr="001F171B" w14:paraId="6A8BA38E" w14:textId="77777777" w:rsidTr="001F1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1" w:type="dxa"/>
            <w:gridSpan w:val="3"/>
            <w:shd w:val="clear" w:color="auto" w:fill="B2C4DA" w:themeFill="accent6" w:themeFillTint="99"/>
            <w:vAlign w:val="center"/>
          </w:tcPr>
          <w:p w14:paraId="58204F36" w14:textId="77777777" w:rsidR="00FD4242" w:rsidRPr="001F171B" w:rsidRDefault="00FD4242" w:rsidP="00FD4242">
            <w:pPr>
              <w:jc w:val="center"/>
              <w:rPr>
                <w:color w:val="002060"/>
                <w:sz w:val="18"/>
                <w:szCs w:val="18"/>
              </w:rPr>
            </w:pPr>
            <w:r w:rsidRPr="001F171B">
              <w:rPr>
                <w:color w:val="002060"/>
                <w:sz w:val="18"/>
                <w:szCs w:val="18"/>
              </w:rPr>
              <w:t>Partie à remplir si le changement porte sur les horaires et disciplines pour l’enseignement technologique ou professionnel</w:t>
            </w:r>
          </w:p>
        </w:tc>
      </w:tr>
      <w:tr w:rsidR="00FD4242" w:rsidRPr="00681022" w14:paraId="75F2246E" w14:textId="77777777" w:rsidTr="001F1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3" w:type="dxa"/>
            <w:vAlign w:val="center"/>
          </w:tcPr>
          <w:p w14:paraId="0A0E6FBB" w14:textId="77777777" w:rsidR="00FD4242" w:rsidRPr="004F1183" w:rsidRDefault="00FD4242" w:rsidP="00853F0D">
            <w:pPr>
              <w:rPr>
                <w:sz w:val="18"/>
                <w:szCs w:val="18"/>
              </w:rPr>
            </w:pPr>
            <w:r w:rsidRPr="004F1183">
              <w:rPr>
                <w:sz w:val="18"/>
                <w:szCs w:val="18"/>
              </w:rPr>
              <w:t>Horaires et disciplines pour l'enseignement technologique ou professionnel *</w:t>
            </w:r>
          </w:p>
          <w:p w14:paraId="66E1170C" w14:textId="50893297" w:rsidR="00FD4242" w:rsidRPr="00681022" w:rsidRDefault="00FD4242" w:rsidP="00853F0D">
            <w:r w:rsidRPr="00F40BF3">
              <w:rPr>
                <w:color w:val="808080" w:themeColor="background1" w:themeShade="80"/>
                <w:sz w:val="16"/>
                <w:szCs w:val="16"/>
              </w:rPr>
              <w:t>Si l'établissement prépare à des diplômes de l'enseignement technologique ou professionnel</w:t>
            </w:r>
            <w:r w:rsidR="001F171B">
              <w:rPr>
                <w:color w:val="808080" w:themeColor="background1" w:themeShade="80"/>
                <w:sz w:val="16"/>
                <w:szCs w:val="16"/>
              </w:rPr>
              <w:t>, les lister</w:t>
            </w:r>
          </w:p>
        </w:tc>
        <w:tc>
          <w:tcPr>
            <w:tcW w:w="5868" w:type="dxa"/>
            <w:gridSpan w:val="2"/>
            <w:vAlign w:val="center"/>
          </w:tcPr>
          <w:p w14:paraId="643E1773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168CCA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23FE72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E525D1" w14:textId="77777777" w:rsidR="00FD424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E8AAEE" w14:textId="77777777" w:rsidR="00FD4242" w:rsidRPr="00681022" w:rsidRDefault="00FD4242" w:rsidP="00853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6C8419" w14:textId="03DA94E4" w:rsidR="00447DD2" w:rsidRDefault="00447DD2" w:rsidP="00710811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ind w:left="-284"/>
        <w:rPr>
          <w:color w:val="auto"/>
          <w:sz w:val="16"/>
          <w:szCs w:val="16"/>
        </w:rPr>
      </w:pPr>
    </w:p>
    <w:p w14:paraId="738E99D6" w14:textId="0E0F244C" w:rsidR="00581ACF" w:rsidRDefault="00581ACF" w:rsidP="00710811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ind w:left="-284"/>
        <w:rPr>
          <w:color w:val="auto"/>
          <w:sz w:val="16"/>
          <w:szCs w:val="16"/>
        </w:rPr>
      </w:pPr>
    </w:p>
    <w:p w14:paraId="75F02C6E" w14:textId="77777777" w:rsidR="00581ACF" w:rsidRPr="00552408" w:rsidRDefault="00581ACF" w:rsidP="00710811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ind w:left="-284"/>
        <w:rPr>
          <w:color w:val="auto"/>
          <w:sz w:val="16"/>
          <w:szCs w:val="16"/>
        </w:rPr>
      </w:pPr>
    </w:p>
    <w:p w14:paraId="0F14A1E7" w14:textId="4377ADA1" w:rsidR="00710811" w:rsidRPr="00552408" w:rsidRDefault="00197A82" w:rsidP="00710811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ind w:left="-284"/>
        <w:rPr>
          <w:rStyle w:val="mandatory"/>
          <w:color w:val="auto"/>
        </w:rPr>
      </w:pPr>
      <w:sdt>
        <w:sdtPr>
          <w:rPr>
            <w:color w:val="auto"/>
          </w:rPr>
          <w:id w:val="-1705714897"/>
          <w:temporary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710811" w:rsidRPr="00552408">
            <w:rPr>
              <w:rFonts w:ascii="Segoe UI Symbol" w:eastAsia="Segoe UI Symbol" w:hAnsi="Segoe UI Symbol" w:cs="Segoe UI Symbol"/>
              <w:color w:val="auto"/>
              <w:lang w:bidi="fr-FR"/>
            </w:rPr>
            <w:t>☐</w:t>
          </w:r>
        </w:sdtContent>
      </w:sdt>
      <w:r w:rsidR="00710811" w:rsidRPr="00552408">
        <w:rPr>
          <w:color w:val="auto"/>
        </w:rPr>
        <w:t xml:space="preserve"> J'atteste sur l'honneur l'exactitude des éléments déclarés ci-dessus </w:t>
      </w:r>
      <w:r w:rsidR="00710811" w:rsidRPr="00552408">
        <w:rPr>
          <w:rStyle w:val="mandatory"/>
          <w:color w:val="auto"/>
        </w:rPr>
        <w:t>*</w:t>
      </w:r>
    </w:p>
    <w:p w14:paraId="614CC3E4" w14:textId="29F8003C" w:rsidR="00552408" w:rsidRDefault="00552408" w:rsidP="00710811">
      <w:pPr>
        <w:pStyle w:val="Titre1"/>
        <w:tabs>
          <w:tab w:val="left" w:pos="3156"/>
          <w:tab w:val="left" w:pos="4705"/>
          <w:tab w:val="left" w:pos="6255"/>
          <w:tab w:val="left" w:pos="7805"/>
        </w:tabs>
        <w:spacing w:before="0" w:after="0"/>
        <w:ind w:left="-284"/>
        <w:rPr>
          <w:rStyle w:val="mandatory"/>
        </w:rPr>
      </w:pPr>
    </w:p>
    <w:tbl>
      <w:tblPr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51"/>
        <w:gridCol w:w="3061"/>
        <w:gridCol w:w="133"/>
        <w:gridCol w:w="2062"/>
        <w:gridCol w:w="1020"/>
        <w:gridCol w:w="192"/>
        <w:gridCol w:w="1020"/>
        <w:gridCol w:w="258"/>
        <w:gridCol w:w="1107"/>
      </w:tblGrid>
      <w:tr w:rsidR="00552408" w:rsidRPr="007D3EBE" w14:paraId="244B56E7" w14:textId="77777777" w:rsidTr="00ED1556">
        <w:tc>
          <w:tcPr>
            <w:tcW w:w="1276" w:type="dxa"/>
            <w:tcBorders>
              <w:right w:val="single" w:sz="4" w:space="0" w:color="D9D9D9" w:themeColor="background1" w:themeShade="D9"/>
            </w:tcBorders>
          </w:tcPr>
          <w:p w14:paraId="04C12DE4" w14:textId="332F81AE" w:rsidR="00552408" w:rsidRPr="00914F41" w:rsidRDefault="000063F2" w:rsidP="00ED1556">
            <w:r w:rsidRPr="000063F2">
              <w:rPr>
                <w:rFonts w:ascii="Segoe UI Symbol" w:hAnsi="Segoe UI Symbol" w:cs="Segoe UI Symbol"/>
              </w:rPr>
              <w:t>☐</w:t>
            </w:r>
            <w:r w:rsidRPr="000063F2">
              <w:t xml:space="preserve"> </w:t>
            </w:r>
            <w:r w:rsidR="00552408" w:rsidRPr="00246D64">
              <w:t>Signature</w:t>
            </w:r>
          </w:p>
        </w:tc>
        <w:tc>
          <w:tcPr>
            <w:tcW w:w="28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20A3270" w14:textId="77777777" w:rsidR="00552408" w:rsidRPr="00883427" w:rsidRDefault="00552408" w:rsidP="00ED1556"/>
        </w:tc>
        <w:tc>
          <w:tcPr>
            <w:tcW w:w="126" w:type="dxa"/>
            <w:tcBorders>
              <w:left w:val="single" w:sz="4" w:space="0" w:color="D9D9D9" w:themeColor="background1" w:themeShade="D9"/>
            </w:tcBorders>
          </w:tcPr>
          <w:p w14:paraId="5C3DA56A" w14:textId="77777777" w:rsidR="00552408" w:rsidRPr="00883427" w:rsidRDefault="00552408" w:rsidP="00ED1556"/>
        </w:tc>
        <w:tc>
          <w:tcPr>
            <w:tcW w:w="1948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43FFAC3A" w14:textId="77777777" w:rsidR="00552408" w:rsidRPr="00883427" w:rsidRDefault="00197A82" w:rsidP="00ED1556">
            <w:sdt>
              <w:sdtPr>
                <w:id w:val="-489404472"/>
                <w:placeholder>
                  <w:docPart w:val="23D320D8DEEA48138D8736CE9A0C3DB0"/>
                </w:placeholder>
                <w:temporary/>
                <w:showingPlcHdr/>
                <w15:appearance w15:val="hidden"/>
              </w:sdtPr>
              <w:sdtEndPr/>
              <w:sdtContent>
                <w:r w:rsidR="00552408" w:rsidRPr="00914F41">
                  <w:rPr>
                    <w:sz w:val="18"/>
                    <w:szCs w:val="18"/>
                    <w:lang w:bidi="fr-FR"/>
                  </w:rPr>
                  <w:t>Date de la signature</w:t>
                </w:r>
              </w:sdtContent>
            </w:sdt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27EF9F2" w14:textId="77777777" w:rsidR="00552408" w:rsidRPr="00883427" w:rsidRDefault="00552408" w:rsidP="00ED1556"/>
        </w:tc>
        <w:tc>
          <w:tcPr>
            <w:tcW w:w="18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C47A0B1" w14:textId="77777777" w:rsidR="00552408" w:rsidRPr="00883427" w:rsidRDefault="00552408" w:rsidP="00ED1556"/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2EC6FBC" w14:textId="77777777" w:rsidR="00552408" w:rsidRPr="00883427" w:rsidRDefault="00552408" w:rsidP="00ED1556"/>
        </w:tc>
        <w:tc>
          <w:tcPr>
            <w:tcW w:w="24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3873313" w14:textId="77777777" w:rsidR="00552408" w:rsidRPr="00883427" w:rsidRDefault="00552408" w:rsidP="00ED1556"/>
        </w:tc>
        <w:tc>
          <w:tcPr>
            <w:tcW w:w="10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4BF2716" w14:textId="77777777" w:rsidR="00552408" w:rsidRPr="00883427" w:rsidRDefault="00552408" w:rsidP="00ED1556"/>
        </w:tc>
      </w:tr>
      <w:tr w:rsidR="00552408" w:rsidRPr="00483F63" w14:paraId="7C18249D" w14:textId="77777777" w:rsidTr="00ED1556">
        <w:trPr>
          <w:trHeight w:val="70"/>
        </w:trPr>
        <w:tc>
          <w:tcPr>
            <w:tcW w:w="1276" w:type="dxa"/>
          </w:tcPr>
          <w:p w14:paraId="7951A292" w14:textId="77777777" w:rsidR="00552408" w:rsidRPr="00483F63" w:rsidRDefault="00552408" w:rsidP="00ED1556">
            <w:pPr>
              <w:pStyle w:val="En-tte"/>
            </w:pPr>
          </w:p>
        </w:tc>
        <w:tc>
          <w:tcPr>
            <w:tcW w:w="2891" w:type="dxa"/>
          </w:tcPr>
          <w:p w14:paraId="4BD6C641" w14:textId="77777777" w:rsidR="00552408" w:rsidRPr="00483F63" w:rsidRDefault="00552408" w:rsidP="00ED1556">
            <w:pPr>
              <w:pStyle w:val="En-tte"/>
            </w:pPr>
          </w:p>
        </w:tc>
        <w:tc>
          <w:tcPr>
            <w:tcW w:w="126" w:type="dxa"/>
          </w:tcPr>
          <w:p w14:paraId="09809856" w14:textId="77777777" w:rsidR="00552408" w:rsidRPr="00483F63" w:rsidRDefault="00552408" w:rsidP="00ED1556">
            <w:pPr>
              <w:pStyle w:val="En-tte"/>
            </w:pPr>
          </w:p>
        </w:tc>
        <w:tc>
          <w:tcPr>
            <w:tcW w:w="1948" w:type="dxa"/>
            <w:tcBorders>
              <w:right w:val="single" w:sz="4" w:space="0" w:color="D9D9D9" w:themeColor="background1" w:themeShade="D9"/>
            </w:tcBorders>
          </w:tcPr>
          <w:p w14:paraId="2560E439" w14:textId="77777777" w:rsidR="00552408" w:rsidRPr="00483F63" w:rsidRDefault="00552408" w:rsidP="00ED1556">
            <w:pPr>
              <w:pStyle w:val="En-tte"/>
            </w:pP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03567" w14:textId="77777777" w:rsidR="00552408" w:rsidRPr="00483F63" w:rsidRDefault="00552408" w:rsidP="00ED1556">
            <w:pPr>
              <w:pStyle w:val="En-tte"/>
              <w:jc w:val="center"/>
            </w:pPr>
            <w:r>
              <w:t>JJ</w:t>
            </w:r>
          </w:p>
        </w:tc>
        <w:tc>
          <w:tcPr>
            <w:tcW w:w="1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AD69F7" w14:textId="77777777" w:rsidR="00552408" w:rsidRPr="00483F63" w:rsidRDefault="00552408" w:rsidP="00ED1556">
            <w:pPr>
              <w:pStyle w:val="En-tte"/>
            </w:pPr>
          </w:p>
        </w:tc>
        <w:tc>
          <w:tcPr>
            <w:tcW w:w="9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C6EF63" w14:textId="77777777" w:rsidR="00552408" w:rsidRPr="00483F63" w:rsidRDefault="00552408" w:rsidP="00ED1556">
            <w:pPr>
              <w:pStyle w:val="En-tte"/>
              <w:jc w:val="center"/>
            </w:pPr>
            <w:r>
              <w:t>MM</w:t>
            </w:r>
          </w:p>
        </w:tc>
        <w:tc>
          <w:tcPr>
            <w:tcW w:w="2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DA8DD1" w14:textId="77777777" w:rsidR="00552408" w:rsidRPr="00483F63" w:rsidRDefault="00552408" w:rsidP="00ED1556">
            <w:pPr>
              <w:pStyle w:val="En-tte"/>
              <w:jc w:val="center"/>
            </w:pPr>
          </w:p>
        </w:tc>
        <w:tc>
          <w:tcPr>
            <w:tcW w:w="10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7F777E" w14:textId="77777777" w:rsidR="00552408" w:rsidRPr="00483F63" w:rsidRDefault="00552408" w:rsidP="00ED1556">
            <w:pPr>
              <w:pStyle w:val="En-tte"/>
              <w:jc w:val="center"/>
            </w:pPr>
            <w:r>
              <w:t>AAAA</w:t>
            </w:r>
          </w:p>
        </w:tc>
      </w:tr>
    </w:tbl>
    <w:p w14:paraId="064E26B1" w14:textId="12068511" w:rsidR="00D16371" w:rsidRDefault="00D16371" w:rsidP="00D16371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1F2B929A" w14:textId="2334F2E6" w:rsidR="000063F2" w:rsidRDefault="000063F2" w:rsidP="00D16371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41571422" w14:textId="076834EA" w:rsidR="000063F2" w:rsidRDefault="000063F2" w:rsidP="00D16371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43C29FB8" w14:textId="77777777" w:rsidR="000063F2" w:rsidRPr="00581ACF" w:rsidRDefault="000063F2" w:rsidP="00D16371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1D2D3F07" w14:textId="77777777" w:rsidR="00581ACF" w:rsidRPr="00581ACF" w:rsidRDefault="00581ACF" w:rsidP="00D16371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eastAsia="fr-FR"/>
        </w:rPr>
      </w:pPr>
    </w:p>
    <w:p w14:paraId="4BE7B231" w14:textId="4AF99BD9" w:rsidR="00581ACF" w:rsidRPr="000063F2" w:rsidRDefault="00581ACF" w:rsidP="00D16371">
      <w:pPr>
        <w:pStyle w:val="Titre"/>
        <w:pBdr>
          <w:bottom w:val="none" w:sz="0" w:space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</w:p>
    <w:p w14:paraId="3BC34EA8" w14:textId="17A90B72" w:rsidR="00581ACF" w:rsidRPr="000063F2" w:rsidRDefault="00581ACF" w:rsidP="00581ACF">
      <w:pPr>
        <w:pStyle w:val="Titre"/>
        <w:pBdr>
          <w:bottom w:val="none" w:sz="0" w:space="0" w:color="auto"/>
        </w:pBdr>
        <w:jc w:val="left"/>
        <w:rPr>
          <w:rFonts w:ascii="Arial" w:eastAsia="Times New Roman" w:hAnsi="Arial" w:cs="Arial"/>
          <w:color w:val="auto"/>
          <w:sz w:val="22"/>
          <w:szCs w:val="22"/>
          <w:lang w:eastAsia="fr-FR"/>
        </w:rPr>
      </w:pPr>
      <w:r w:rsidRPr="000063F2">
        <w:rPr>
          <w:rFonts w:cstheme="minorHAnsi"/>
          <w:color w:val="auto"/>
          <w:sz w:val="22"/>
          <w:szCs w:val="22"/>
        </w:rPr>
        <w:t>Chaque champ suivi d’une* doit être obligatoirement rempli.</w:t>
      </w:r>
    </w:p>
    <w:p w14:paraId="7F2EF7D0" w14:textId="5930AF56" w:rsidR="00D16371" w:rsidRPr="000063F2" w:rsidRDefault="003E7804" w:rsidP="00581ACF">
      <w:pPr>
        <w:pStyle w:val="Titre"/>
        <w:pBdr>
          <w:bottom w:val="none" w:sz="0" w:space="0" w:color="auto"/>
        </w:pBdr>
        <w:jc w:val="left"/>
        <w:rPr>
          <w:rFonts w:cstheme="minorHAnsi"/>
          <w:color w:val="auto"/>
          <w:sz w:val="22"/>
          <w:szCs w:val="22"/>
        </w:rPr>
      </w:pPr>
      <w:r w:rsidRPr="000063F2">
        <w:rPr>
          <w:rFonts w:cstheme="minorHAnsi"/>
          <w:color w:val="auto"/>
          <w:sz w:val="22"/>
          <w:szCs w:val="22"/>
        </w:rPr>
        <w:t>L</w:t>
      </w:r>
      <w:r w:rsidR="00D16371" w:rsidRPr="000063F2">
        <w:rPr>
          <w:rFonts w:cstheme="minorHAnsi"/>
          <w:color w:val="auto"/>
          <w:sz w:val="22"/>
          <w:szCs w:val="22"/>
        </w:rPr>
        <w:t>e déclarant est libre de joindre toute pièce complémentaire qu’il juge utile.</w:t>
      </w:r>
    </w:p>
    <w:p w14:paraId="47E5EA83" w14:textId="77777777" w:rsidR="00246D64" w:rsidRPr="00552408" w:rsidRDefault="00246D64" w:rsidP="00BA517C"/>
    <w:sectPr w:rsidR="00246D64" w:rsidRPr="00552408" w:rsidSect="00552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851" w:bottom="567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B348C" w14:textId="77777777" w:rsidR="00134087" w:rsidRDefault="00134087">
      <w:pPr>
        <w:spacing w:before="0" w:after="0"/>
      </w:pPr>
      <w:r>
        <w:separator/>
      </w:r>
    </w:p>
    <w:p w14:paraId="508BC74F" w14:textId="77777777" w:rsidR="00134087" w:rsidRDefault="00134087"/>
  </w:endnote>
  <w:endnote w:type="continuationSeparator" w:id="0">
    <w:p w14:paraId="093C4845" w14:textId="77777777" w:rsidR="00134087" w:rsidRDefault="00134087">
      <w:pPr>
        <w:spacing w:before="0" w:after="0"/>
      </w:pPr>
      <w:r>
        <w:continuationSeparator/>
      </w:r>
    </w:p>
    <w:p w14:paraId="68AD31A4" w14:textId="77777777" w:rsidR="00134087" w:rsidRDefault="001340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3A93" w14:textId="77777777" w:rsidR="00197A82" w:rsidRDefault="00197A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043A" w14:textId="0509ADD2" w:rsidR="005E13C2" w:rsidRPr="00681022" w:rsidRDefault="005E13C2">
    <w:pPr>
      <w:pStyle w:val="Pieddepage"/>
    </w:pPr>
    <w:r w:rsidRPr="00681022">
      <w:rPr>
        <w:lang w:bidi="fr-FR"/>
      </w:rPr>
      <w:t xml:space="preserve">Page </w:t>
    </w:r>
    <w:r w:rsidRPr="00681022">
      <w:rPr>
        <w:lang w:bidi="fr-FR"/>
      </w:rPr>
      <w:fldChar w:fldCharType="begin"/>
    </w:r>
    <w:r w:rsidRPr="00681022">
      <w:rPr>
        <w:lang w:bidi="fr-FR"/>
      </w:rPr>
      <w:instrText xml:space="preserve"> PAGE  \* Arabic  \* MERGEFORMAT </w:instrText>
    </w:r>
    <w:r w:rsidRPr="00681022">
      <w:rPr>
        <w:lang w:bidi="fr-FR"/>
      </w:rPr>
      <w:fldChar w:fldCharType="separate"/>
    </w:r>
    <w:r w:rsidR="001F171B">
      <w:rPr>
        <w:noProof/>
        <w:lang w:bidi="fr-FR"/>
      </w:rPr>
      <w:t>2</w:t>
    </w:r>
    <w:r w:rsidRPr="00681022">
      <w:rPr>
        <w:lang w:bidi="fr-FR"/>
      </w:rPr>
      <w:fldChar w:fldCharType="end"/>
    </w:r>
    <w:r w:rsidRPr="00681022">
      <w:rPr>
        <w:lang w:bidi="fr-FR"/>
      </w:rPr>
      <w:t xml:space="preserve"> sur </w:t>
    </w:r>
    <w:r w:rsidRPr="00681022">
      <w:rPr>
        <w:lang w:bidi="fr-FR"/>
      </w:rPr>
      <w:fldChar w:fldCharType="begin"/>
    </w:r>
    <w:r w:rsidRPr="00681022">
      <w:rPr>
        <w:lang w:bidi="fr-FR"/>
      </w:rPr>
      <w:instrText xml:space="preserve"> NUMPAGES  \* Arabic  \* MERGEFORMAT </w:instrText>
    </w:r>
    <w:r w:rsidRPr="00681022">
      <w:rPr>
        <w:lang w:bidi="fr-FR"/>
      </w:rPr>
      <w:fldChar w:fldCharType="separate"/>
    </w:r>
    <w:r w:rsidR="001F171B">
      <w:rPr>
        <w:noProof/>
        <w:lang w:bidi="fr-FR"/>
      </w:rPr>
      <w:t>2</w:t>
    </w:r>
    <w:r w:rsidRPr="00681022">
      <w:rPr>
        <w:noProof/>
        <w:lang w:bidi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49BBF" w14:textId="3D439499" w:rsidR="005E13C2" w:rsidRDefault="005E13C2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 \* Arabic  \* MERGEFORMAT </w:instrText>
    </w:r>
    <w:r>
      <w:rPr>
        <w:lang w:bidi="fr-FR"/>
      </w:rPr>
      <w:fldChar w:fldCharType="separate"/>
    </w:r>
    <w:r w:rsidR="00552408">
      <w:rPr>
        <w:noProof/>
        <w:lang w:bidi="fr-FR"/>
      </w:rPr>
      <w:t>1</w:t>
    </w:r>
    <w:r>
      <w:rPr>
        <w:lang w:bidi="fr-FR"/>
      </w:rPr>
      <w:fldChar w:fldCharType="end"/>
    </w:r>
    <w:r>
      <w:rPr>
        <w:lang w:bidi="fr-FR"/>
      </w:rPr>
      <w:t xml:space="preserve"> sur </w:t>
    </w:r>
    <w:r>
      <w:rPr>
        <w:lang w:bidi="fr-FR"/>
      </w:rPr>
      <w:fldChar w:fldCharType="begin"/>
    </w:r>
    <w:r>
      <w:rPr>
        <w:lang w:bidi="fr-FR"/>
      </w:rPr>
      <w:instrText xml:space="preserve"> NUMPAGES  \* Arabic  \* MERGEFORMAT </w:instrText>
    </w:r>
    <w:r>
      <w:rPr>
        <w:lang w:bidi="fr-FR"/>
      </w:rPr>
      <w:fldChar w:fldCharType="separate"/>
    </w:r>
    <w:r w:rsidR="00552408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C7127" w14:textId="77777777" w:rsidR="00134087" w:rsidRDefault="00134087">
      <w:pPr>
        <w:spacing w:before="0" w:after="0"/>
      </w:pPr>
      <w:r>
        <w:separator/>
      </w:r>
    </w:p>
    <w:p w14:paraId="630D9C03" w14:textId="77777777" w:rsidR="00134087" w:rsidRDefault="00134087"/>
  </w:footnote>
  <w:footnote w:type="continuationSeparator" w:id="0">
    <w:p w14:paraId="23AED482" w14:textId="77777777" w:rsidR="00134087" w:rsidRDefault="00134087">
      <w:pPr>
        <w:spacing w:before="0" w:after="0"/>
      </w:pPr>
      <w:r>
        <w:continuationSeparator/>
      </w:r>
    </w:p>
    <w:p w14:paraId="051B37F4" w14:textId="77777777" w:rsidR="00134087" w:rsidRDefault="001340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4B782" w14:textId="77777777" w:rsidR="00197A82" w:rsidRDefault="00197A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Liste6Couleur-Accentuation1"/>
      <w:tblW w:w="11199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5"/>
      <w:gridCol w:w="6652"/>
      <w:gridCol w:w="1942"/>
    </w:tblGrid>
    <w:tr w:rsidR="00381125" w14:paraId="545DF2B5" w14:textId="77777777" w:rsidTr="003811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 w:val="restart"/>
          <w:vAlign w:val="center"/>
        </w:tcPr>
        <w:p w14:paraId="146666C1" w14:textId="5494E3DD" w:rsidR="00381125" w:rsidRDefault="006D740A" w:rsidP="00381125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6EF66AED" wp14:editId="2EA897F8">
                <wp:extent cx="1562986" cy="1143648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011" cy="114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4" w:space="0" w:color="auto"/>
          </w:tcBorders>
          <w:vAlign w:val="center"/>
        </w:tcPr>
        <w:p w14:paraId="3780B0D0" w14:textId="77777777" w:rsidR="00381125" w:rsidRPr="00552408" w:rsidRDefault="00381125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  <w:sz w:val="32"/>
              <w:szCs w:val="32"/>
            </w:rPr>
          </w:pPr>
          <w:r w:rsidRPr="00552408">
            <w:rPr>
              <w:color w:val="002060"/>
              <w:sz w:val="32"/>
              <w:szCs w:val="32"/>
            </w:rPr>
            <w:t>Formulaire de déclaration de changement au sein d’un établissement</w:t>
          </w:r>
        </w:p>
        <w:p w14:paraId="5F0BE5F7" w14:textId="77777777" w:rsidR="00381125" w:rsidRDefault="00381125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52408">
            <w:rPr>
              <w:color w:val="002060"/>
              <w:sz w:val="32"/>
              <w:szCs w:val="32"/>
            </w:rPr>
            <w:t>d’enseignement privé hors contrat ouvert</w:t>
          </w:r>
        </w:p>
      </w:tc>
      <w:tc>
        <w:tcPr>
          <w:tcW w:w="1984" w:type="dxa"/>
          <w:vMerge w:val="restart"/>
          <w:vAlign w:val="center"/>
        </w:tcPr>
        <w:p w14:paraId="66821CBB" w14:textId="77777777" w:rsidR="00381125" w:rsidRDefault="00381125" w:rsidP="00381125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14:paraId="3BC6CAC6" w14:textId="6678D595" w:rsidR="00381125" w:rsidRDefault="00197A82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44A6ACCA" wp14:editId="493F9E4B">
                <wp:extent cx="957604" cy="860182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315" cy="88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  <w:tr w:rsidR="00381125" w14:paraId="64199D67" w14:textId="77777777" w:rsidTr="0038112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/>
          <w:vAlign w:val="center"/>
        </w:tcPr>
        <w:p w14:paraId="3334EF5C" w14:textId="77777777" w:rsidR="00381125" w:rsidRDefault="00381125">
          <w:pPr>
            <w:pStyle w:val="En-tte"/>
          </w:pPr>
        </w:p>
      </w:tc>
      <w:tc>
        <w:tcPr>
          <w:tcW w:w="7229" w:type="dxa"/>
          <w:shd w:val="clear" w:color="auto" w:fill="auto"/>
          <w:vAlign w:val="center"/>
        </w:tcPr>
        <w:p w14:paraId="10CF5B97" w14:textId="44855DCD" w:rsidR="00381125" w:rsidRPr="00381125" w:rsidRDefault="00353B53" w:rsidP="00381125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4"/>
              <w:szCs w:val="24"/>
            </w:rPr>
          </w:pPr>
          <w:r>
            <w:rPr>
              <w:b/>
              <w:color w:val="auto"/>
              <w:sz w:val="24"/>
              <w:szCs w:val="24"/>
            </w:rPr>
            <w:t>Déclarer un c</w:t>
          </w:r>
          <w:r w:rsidR="00381125" w:rsidRPr="004001D2">
            <w:rPr>
              <w:b/>
              <w:color w:val="auto"/>
              <w:sz w:val="24"/>
              <w:szCs w:val="24"/>
            </w:rPr>
            <w:t>hangement lié à l’enseignement</w:t>
          </w:r>
        </w:p>
      </w:tc>
      <w:tc>
        <w:tcPr>
          <w:tcW w:w="1984" w:type="dxa"/>
          <w:vMerge/>
          <w:vAlign w:val="center"/>
        </w:tcPr>
        <w:p w14:paraId="7DF9680C" w14:textId="77777777" w:rsidR="00381125" w:rsidRDefault="00381125">
          <w:pPr>
            <w:pStyle w:val="En-tte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45B85ACC" w14:textId="7A608DBA" w:rsidR="00381125" w:rsidRDefault="00381125">
    <w:pPr>
      <w:pStyle w:val="En-tte"/>
    </w:pPr>
  </w:p>
  <w:p w14:paraId="652A1FE4" w14:textId="28D682F0" w:rsidR="001F171B" w:rsidRDefault="001F171B">
    <w:pPr>
      <w:pStyle w:val="En-tte"/>
    </w:pPr>
  </w:p>
  <w:p w14:paraId="486A0375" w14:textId="77777777" w:rsidR="001F171B" w:rsidRDefault="001F17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Liste6Couleur-Accentuation1"/>
      <w:tblW w:w="1119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7229"/>
      <w:gridCol w:w="1984"/>
    </w:tblGrid>
    <w:tr w:rsidR="00381125" w14:paraId="2B016957" w14:textId="77777777" w:rsidTr="0038112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99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 w:val="restart"/>
          <w:vAlign w:val="center"/>
        </w:tcPr>
        <w:p w14:paraId="41C7ECCC" w14:textId="77777777" w:rsidR="00381125" w:rsidRPr="00381125" w:rsidRDefault="00381125" w:rsidP="00381125">
          <w:pPr>
            <w:pStyle w:val="En-tte"/>
            <w:jc w:val="center"/>
            <w:rPr>
              <w:color w:val="auto"/>
            </w:rPr>
          </w:pPr>
          <w:r w:rsidRPr="00381125">
            <w:rPr>
              <w:color w:val="auto"/>
            </w:rPr>
            <w:t>Insérer le logo</w:t>
          </w:r>
        </w:p>
        <w:p w14:paraId="2DD41F2F" w14:textId="77777777" w:rsidR="00381125" w:rsidRPr="00381125" w:rsidRDefault="00381125" w:rsidP="00381125">
          <w:pPr>
            <w:pStyle w:val="En-tte"/>
            <w:jc w:val="center"/>
            <w:rPr>
              <w:color w:val="auto"/>
            </w:rPr>
          </w:pPr>
          <w:r w:rsidRPr="00381125">
            <w:rPr>
              <w:color w:val="auto"/>
            </w:rPr>
            <w:t>du ministère</w:t>
          </w:r>
        </w:p>
        <w:p w14:paraId="3DBD1615" w14:textId="77777777" w:rsidR="00381125" w:rsidRPr="00381125" w:rsidRDefault="00381125" w:rsidP="00381125">
          <w:pPr>
            <w:pStyle w:val="En-tte"/>
            <w:jc w:val="center"/>
            <w:rPr>
              <w:color w:val="auto"/>
            </w:rPr>
          </w:pPr>
          <w:r w:rsidRPr="00381125">
            <w:rPr>
              <w:color w:val="auto"/>
            </w:rPr>
            <w:t>ici</w:t>
          </w:r>
        </w:p>
      </w:tc>
      <w:tc>
        <w:tcPr>
          <w:tcW w:w="7229" w:type="dxa"/>
          <w:tcBorders>
            <w:bottom w:val="single" w:sz="4" w:space="0" w:color="auto"/>
          </w:tcBorders>
          <w:vAlign w:val="center"/>
        </w:tcPr>
        <w:p w14:paraId="1A04EC76" w14:textId="77777777" w:rsidR="00381125" w:rsidRPr="00381125" w:rsidRDefault="00381125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C00000"/>
              <w:sz w:val="32"/>
              <w:szCs w:val="32"/>
            </w:rPr>
          </w:pPr>
          <w:r w:rsidRPr="00381125">
            <w:rPr>
              <w:color w:val="C00000"/>
              <w:sz w:val="32"/>
              <w:szCs w:val="32"/>
            </w:rPr>
            <w:t>Formulaire de déclaration de changement au sein d’un établissement</w:t>
          </w:r>
        </w:p>
        <w:p w14:paraId="49F0339F" w14:textId="77777777" w:rsidR="00381125" w:rsidRPr="00381125" w:rsidRDefault="00381125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C00000"/>
              <w:sz w:val="32"/>
              <w:szCs w:val="32"/>
            </w:rPr>
          </w:pPr>
          <w:r w:rsidRPr="00381125">
            <w:rPr>
              <w:color w:val="C00000"/>
              <w:sz w:val="32"/>
              <w:szCs w:val="32"/>
            </w:rPr>
            <w:t>d’enseignement privé hors contrat ouvert</w:t>
          </w:r>
        </w:p>
      </w:tc>
      <w:tc>
        <w:tcPr>
          <w:tcW w:w="1984" w:type="dxa"/>
          <w:vMerge w:val="restart"/>
          <w:vAlign w:val="center"/>
        </w:tcPr>
        <w:p w14:paraId="1EF942EA" w14:textId="77777777" w:rsidR="00381125" w:rsidRPr="00381125" w:rsidRDefault="00381125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auto"/>
            </w:rPr>
          </w:pPr>
          <w:r w:rsidRPr="00381125">
            <w:rPr>
              <w:color w:val="auto"/>
            </w:rPr>
            <w:t>Insérer le logo</w:t>
          </w:r>
        </w:p>
        <w:p w14:paraId="5B88D0EA" w14:textId="77777777" w:rsidR="00381125" w:rsidRPr="00381125" w:rsidRDefault="00381125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auto"/>
            </w:rPr>
          </w:pPr>
          <w:r w:rsidRPr="00381125">
            <w:rPr>
              <w:color w:val="auto"/>
            </w:rPr>
            <w:t>de l’académie</w:t>
          </w:r>
        </w:p>
        <w:p w14:paraId="2AC38CE8" w14:textId="77777777" w:rsidR="00381125" w:rsidRPr="00381125" w:rsidRDefault="00381125" w:rsidP="00381125">
          <w:pPr>
            <w:pStyle w:val="En-tt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auto"/>
            </w:rPr>
          </w:pPr>
          <w:r w:rsidRPr="00381125">
            <w:rPr>
              <w:color w:val="auto"/>
            </w:rPr>
            <w:t>ici</w:t>
          </w:r>
        </w:p>
      </w:tc>
    </w:tr>
    <w:tr w:rsidR="00381125" w14:paraId="4351E84C" w14:textId="77777777" w:rsidTr="0038112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6" w:type="dxa"/>
          <w:vMerge/>
          <w:vAlign w:val="center"/>
        </w:tcPr>
        <w:p w14:paraId="7032E5E6" w14:textId="77777777" w:rsidR="00381125" w:rsidRDefault="00381125">
          <w:pPr>
            <w:pStyle w:val="En-tte"/>
          </w:pPr>
        </w:p>
      </w:tc>
      <w:tc>
        <w:tcPr>
          <w:tcW w:w="7229" w:type="dxa"/>
          <w:shd w:val="clear" w:color="auto" w:fill="auto"/>
          <w:vAlign w:val="center"/>
        </w:tcPr>
        <w:p w14:paraId="6BAAAAB4" w14:textId="77777777" w:rsidR="00381125" w:rsidRPr="00381125" w:rsidRDefault="00381125" w:rsidP="00381125">
          <w:pPr>
            <w:pStyle w:val="En-tte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24"/>
              <w:szCs w:val="24"/>
            </w:rPr>
          </w:pPr>
          <w:r w:rsidRPr="004001D2">
            <w:rPr>
              <w:b/>
              <w:color w:val="auto"/>
              <w:sz w:val="24"/>
              <w:szCs w:val="24"/>
            </w:rPr>
            <w:t>Changement lié à l’enseignement</w:t>
          </w:r>
        </w:p>
      </w:tc>
      <w:tc>
        <w:tcPr>
          <w:tcW w:w="1984" w:type="dxa"/>
          <w:vMerge/>
          <w:vAlign w:val="center"/>
        </w:tcPr>
        <w:p w14:paraId="0D63A8DD" w14:textId="77777777" w:rsidR="00381125" w:rsidRDefault="00381125">
          <w:pPr>
            <w:pStyle w:val="En-tte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3849866C" w14:textId="77777777" w:rsidR="00381125" w:rsidRDefault="003811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2B0FB2"/>
    <w:multiLevelType w:val="hybridMultilevel"/>
    <w:tmpl w:val="0ABC3D7E"/>
    <w:lvl w:ilvl="0" w:tplc="69E27216">
      <w:start w:val="1"/>
      <w:numFmt w:val="decimal"/>
      <w:lvlText w:val="%1."/>
      <w:lvlJc w:val="left"/>
      <w:pPr>
        <w:ind w:left="360" w:hanging="360"/>
      </w:pPr>
      <w:rPr>
        <w:color w:val="00206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71AB9"/>
    <w:multiLevelType w:val="hybridMultilevel"/>
    <w:tmpl w:val="A44EE4E0"/>
    <w:lvl w:ilvl="0" w:tplc="F78AF5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87A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054F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53F158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5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62"/>
    <w:rsid w:val="000063F2"/>
    <w:rsid w:val="00031CD5"/>
    <w:rsid w:val="00034E00"/>
    <w:rsid w:val="00037027"/>
    <w:rsid w:val="00055DD2"/>
    <w:rsid w:val="00060470"/>
    <w:rsid w:val="00085224"/>
    <w:rsid w:val="000872FD"/>
    <w:rsid w:val="000B59A4"/>
    <w:rsid w:val="000C6108"/>
    <w:rsid w:val="000C6A19"/>
    <w:rsid w:val="000E0377"/>
    <w:rsid w:val="000E3BF8"/>
    <w:rsid w:val="000F584B"/>
    <w:rsid w:val="000F5FD7"/>
    <w:rsid w:val="00111872"/>
    <w:rsid w:val="001123E1"/>
    <w:rsid w:val="0011447C"/>
    <w:rsid w:val="00115442"/>
    <w:rsid w:val="00116DAC"/>
    <w:rsid w:val="00134087"/>
    <w:rsid w:val="00170F9E"/>
    <w:rsid w:val="00180405"/>
    <w:rsid w:val="001863DB"/>
    <w:rsid w:val="00195FFA"/>
    <w:rsid w:val="00197A82"/>
    <w:rsid w:val="001B07A7"/>
    <w:rsid w:val="001C1F42"/>
    <w:rsid w:val="001F171B"/>
    <w:rsid w:val="00213864"/>
    <w:rsid w:val="002154D1"/>
    <w:rsid w:val="00236E2E"/>
    <w:rsid w:val="00237F67"/>
    <w:rsid w:val="00246D64"/>
    <w:rsid w:val="002613E3"/>
    <w:rsid w:val="00271297"/>
    <w:rsid w:val="00281892"/>
    <w:rsid w:val="002B01F8"/>
    <w:rsid w:val="002D003D"/>
    <w:rsid w:val="002D68B8"/>
    <w:rsid w:val="002F2237"/>
    <w:rsid w:val="002F5335"/>
    <w:rsid w:val="00302646"/>
    <w:rsid w:val="00302E31"/>
    <w:rsid w:val="0030584F"/>
    <w:rsid w:val="00307FFA"/>
    <w:rsid w:val="00317831"/>
    <w:rsid w:val="00336430"/>
    <w:rsid w:val="00353B53"/>
    <w:rsid w:val="00354DBC"/>
    <w:rsid w:val="003749C3"/>
    <w:rsid w:val="00381125"/>
    <w:rsid w:val="00391F75"/>
    <w:rsid w:val="003A263B"/>
    <w:rsid w:val="003B2DB1"/>
    <w:rsid w:val="003B43F5"/>
    <w:rsid w:val="003B6D80"/>
    <w:rsid w:val="003C3694"/>
    <w:rsid w:val="003E1700"/>
    <w:rsid w:val="003E27BA"/>
    <w:rsid w:val="003E30B8"/>
    <w:rsid w:val="003E7804"/>
    <w:rsid w:val="004001D2"/>
    <w:rsid w:val="004103C9"/>
    <w:rsid w:val="00420062"/>
    <w:rsid w:val="0042176A"/>
    <w:rsid w:val="0044495A"/>
    <w:rsid w:val="00447DD2"/>
    <w:rsid w:val="00460479"/>
    <w:rsid w:val="00475B09"/>
    <w:rsid w:val="004A5EC2"/>
    <w:rsid w:val="004B2264"/>
    <w:rsid w:val="004D5AAA"/>
    <w:rsid w:val="004E0A62"/>
    <w:rsid w:val="004E4812"/>
    <w:rsid w:val="004E6C6D"/>
    <w:rsid w:val="004F1183"/>
    <w:rsid w:val="004F3295"/>
    <w:rsid w:val="004F5374"/>
    <w:rsid w:val="00546046"/>
    <w:rsid w:val="00552408"/>
    <w:rsid w:val="00556980"/>
    <w:rsid w:val="00581ACF"/>
    <w:rsid w:val="005821CA"/>
    <w:rsid w:val="00585130"/>
    <w:rsid w:val="00591903"/>
    <w:rsid w:val="005C16D0"/>
    <w:rsid w:val="005C210B"/>
    <w:rsid w:val="005C237A"/>
    <w:rsid w:val="005C641B"/>
    <w:rsid w:val="005D1250"/>
    <w:rsid w:val="005E13C2"/>
    <w:rsid w:val="005E4EF0"/>
    <w:rsid w:val="0061511E"/>
    <w:rsid w:val="006401AC"/>
    <w:rsid w:val="006703B1"/>
    <w:rsid w:val="00681022"/>
    <w:rsid w:val="00685888"/>
    <w:rsid w:val="00694213"/>
    <w:rsid w:val="006A6F0F"/>
    <w:rsid w:val="006B2958"/>
    <w:rsid w:val="006C07E3"/>
    <w:rsid w:val="006D740A"/>
    <w:rsid w:val="006E1DF1"/>
    <w:rsid w:val="006E5F2C"/>
    <w:rsid w:val="00710811"/>
    <w:rsid w:val="007142A2"/>
    <w:rsid w:val="00716483"/>
    <w:rsid w:val="00725D0A"/>
    <w:rsid w:val="007344A5"/>
    <w:rsid w:val="0075770F"/>
    <w:rsid w:val="00793CFC"/>
    <w:rsid w:val="007968F0"/>
    <w:rsid w:val="007B4E8C"/>
    <w:rsid w:val="007D6DB7"/>
    <w:rsid w:val="007E0BA2"/>
    <w:rsid w:val="007E2AE7"/>
    <w:rsid w:val="008102BA"/>
    <w:rsid w:val="00812B62"/>
    <w:rsid w:val="0082011E"/>
    <w:rsid w:val="008357AC"/>
    <w:rsid w:val="008420DB"/>
    <w:rsid w:val="008562C7"/>
    <w:rsid w:val="0088031C"/>
    <w:rsid w:val="008E01D7"/>
    <w:rsid w:val="008F29A3"/>
    <w:rsid w:val="009210F2"/>
    <w:rsid w:val="00941262"/>
    <w:rsid w:val="00955E1D"/>
    <w:rsid w:val="00971AAB"/>
    <w:rsid w:val="009775B6"/>
    <w:rsid w:val="009A5CFF"/>
    <w:rsid w:val="009A6028"/>
    <w:rsid w:val="009B2D0B"/>
    <w:rsid w:val="009C01DA"/>
    <w:rsid w:val="009D07BB"/>
    <w:rsid w:val="009D2DDE"/>
    <w:rsid w:val="009D47FD"/>
    <w:rsid w:val="009F6057"/>
    <w:rsid w:val="00A121C2"/>
    <w:rsid w:val="00A266D8"/>
    <w:rsid w:val="00A2728C"/>
    <w:rsid w:val="00A54139"/>
    <w:rsid w:val="00A740B4"/>
    <w:rsid w:val="00A751C9"/>
    <w:rsid w:val="00A81087"/>
    <w:rsid w:val="00A9381A"/>
    <w:rsid w:val="00AA4288"/>
    <w:rsid w:val="00AD099E"/>
    <w:rsid w:val="00AD3B9B"/>
    <w:rsid w:val="00B03B2E"/>
    <w:rsid w:val="00B05F75"/>
    <w:rsid w:val="00B06224"/>
    <w:rsid w:val="00B0623F"/>
    <w:rsid w:val="00B1456C"/>
    <w:rsid w:val="00B17125"/>
    <w:rsid w:val="00B34612"/>
    <w:rsid w:val="00B4341F"/>
    <w:rsid w:val="00B50BDD"/>
    <w:rsid w:val="00BA517C"/>
    <w:rsid w:val="00BD3253"/>
    <w:rsid w:val="00BD78EE"/>
    <w:rsid w:val="00BE3884"/>
    <w:rsid w:val="00BF6B32"/>
    <w:rsid w:val="00C03C32"/>
    <w:rsid w:val="00C12740"/>
    <w:rsid w:val="00C43E0E"/>
    <w:rsid w:val="00C47EEF"/>
    <w:rsid w:val="00C60D3C"/>
    <w:rsid w:val="00C627DF"/>
    <w:rsid w:val="00C67AA2"/>
    <w:rsid w:val="00C703F1"/>
    <w:rsid w:val="00C82BD0"/>
    <w:rsid w:val="00C83781"/>
    <w:rsid w:val="00C9327A"/>
    <w:rsid w:val="00C958B5"/>
    <w:rsid w:val="00CB687B"/>
    <w:rsid w:val="00CB6D95"/>
    <w:rsid w:val="00CC64E6"/>
    <w:rsid w:val="00CF2ED4"/>
    <w:rsid w:val="00D12124"/>
    <w:rsid w:val="00D16371"/>
    <w:rsid w:val="00D251E5"/>
    <w:rsid w:val="00D44363"/>
    <w:rsid w:val="00D52232"/>
    <w:rsid w:val="00D53AD7"/>
    <w:rsid w:val="00D608CD"/>
    <w:rsid w:val="00D66B07"/>
    <w:rsid w:val="00D727D8"/>
    <w:rsid w:val="00D73458"/>
    <w:rsid w:val="00D73DAC"/>
    <w:rsid w:val="00D85AAA"/>
    <w:rsid w:val="00DA781E"/>
    <w:rsid w:val="00DA7B13"/>
    <w:rsid w:val="00DF5B1B"/>
    <w:rsid w:val="00DF7324"/>
    <w:rsid w:val="00E07A9C"/>
    <w:rsid w:val="00E32264"/>
    <w:rsid w:val="00E37862"/>
    <w:rsid w:val="00E44B3A"/>
    <w:rsid w:val="00E503DD"/>
    <w:rsid w:val="00E56C5B"/>
    <w:rsid w:val="00E70901"/>
    <w:rsid w:val="00E7215E"/>
    <w:rsid w:val="00EB2D6D"/>
    <w:rsid w:val="00EC06A1"/>
    <w:rsid w:val="00ED335A"/>
    <w:rsid w:val="00F07100"/>
    <w:rsid w:val="00F12D7A"/>
    <w:rsid w:val="00F134ED"/>
    <w:rsid w:val="00F25DF1"/>
    <w:rsid w:val="00F40BF3"/>
    <w:rsid w:val="00F47B28"/>
    <w:rsid w:val="00F55512"/>
    <w:rsid w:val="00F92B6B"/>
    <w:rsid w:val="00FA1805"/>
    <w:rsid w:val="00FD07A3"/>
    <w:rsid w:val="00FD4242"/>
    <w:rsid w:val="00FD6E01"/>
    <w:rsid w:val="00FD72AA"/>
    <w:rsid w:val="00FE3BFD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6D9A2A2"/>
  <w15:chartTrackingRefBased/>
  <w15:docId w15:val="{A77B1FCD-8B02-4A07-BE91-75FBCF58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ACF"/>
    <w:rPr>
      <w:rFonts w:ascii="Century Gothic" w:hAnsi="Century Gothic"/>
      <w:sz w:val="20"/>
    </w:rPr>
  </w:style>
  <w:style w:type="paragraph" w:styleId="Titre1">
    <w:name w:val="heading 1"/>
    <w:basedOn w:val="Normal"/>
    <w:link w:val="Titre1Car"/>
    <w:uiPriority w:val="9"/>
    <w:qFormat/>
    <w:rsid w:val="00FD72AA"/>
    <w:pPr>
      <w:spacing w:before="360" w:after="60"/>
      <w:contextualSpacing/>
      <w:outlineLvl w:val="0"/>
    </w:pPr>
    <w:rPr>
      <w:b/>
      <w:bCs/>
      <w:color w:val="935309" w:themeColor="accent2" w:themeShade="80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1022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681022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1022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1022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1022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1022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1022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1022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81022"/>
    <w:pPr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681022"/>
    <w:rPr>
      <w:rFonts w:ascii="Century Gothic" w:hAnsi="Century Gothic"/>
    </w:rPr>
  </w:style>
  <w:style w:type="paragraph" w:styleId="Pieddepage">
    <w:name w:val="footer"/>
    <w:basedOn w:val="Normal"/>
    <w:link w:val="PieddepageCar"/>
    <w:uiPriority w:val="99"/>
    <w:rsid w:val="00681022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81022"/>
    <w:rPr>
      <w:rFonts w:ascii="Century Gothic" w:hAnsi="Century Gothic"/>
      <w:szCs w:val="20"/>
      <w:shd w:val="clear" w:color="auto" w:fill="ECF0E9" w:themeFill="accent1" w:themeFillTint="33"/>
    </w:rPr>
  </w:style>
  <w:style w:type="table" w:styleId="Grilledutableau">
    <w:name w:val="Table Grid"/>
    <w:basedOn w:val="TableauNormal"/>
    <w:uiPriority w:val="39"/>
    <w:rsid w:val="006810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D72AA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itre">
    <w:name w:val="Title"/>
    <w:basedOn w:val="Normal"/>
    <w:link w:val="TitreCar"/>
    <w:uiPriority w:val="1"/>
    <w:qFormat/>
    <w:rsid w:val="00681022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681022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leauListe6Couleur-Accentuation1">
    <w:name w:val="List Table 6 Colorful Accent 1"/>
    <w:basedOn w:val="TableauNormal"/>
    <w:uiPriority w:val="51"/>
    <w:rsid w:val="0068102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681022"/>
    <w:rPr>
      <w:rFonts w:ascii="Century Gothic" w:hAnsi="Century Gothic"/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2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81022"/>
  </w:style>
  <w:style w:type="paragraph" w:styleId="Normalcentr">
    <w:name w:val="Block Text"/>
    <w:basedOn w:val="Normal"/>
    <w:uiPriority w:val="99"/>
    <w:semiHidden/>
    <w:unhideWhenUsed/>
    <w:rsid w:val="00681022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10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1022"/>
    <w:rPr>
      <w:rFonts w:ascii="Century Gothic" w:hAnsi="Century Gothic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810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81022"/>
    <w:rPr>
      <w:rFonts w:ascii="Century Gothic" w:hAnsi="Century Gothic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81022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81022"/>
    <w:rPr>
      <w:rFonts w:ascii="Century Gothic" w:hAnsi="Century Gothic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81022"/>
    <w:rPr>
      <w:rFonts w:ascii="Century Gothic" w:hAnsi="Century Gothic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81022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81022"/>
    <w:rPr>
      <w:rFonts w:ascii="Century Gothic" w:hAnsi="Century Gothic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81022"/>
    <w:pPr>
      <w:spacing w:after="4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81022"/>
    <w:rPr>
      <w:rFonts w:ascii="Century Gothic" w:hAnsi="Century Gothic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81022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81022"/>
    <w:rPr>
      <w:rFonts w:ascii="Century Gothic" w:hAnsi="Century Gothic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81022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81022"/>
    <w:rPr>
      <w:rFonts w:ascii="Century Gothic" w:hAnsi="Century Gothic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681022"/>
    <w:rPr>
      <w:rFonts w:ascii="Century Gothic" w:hAnsi="Century Gothic"/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81022"/>
    <w:pPr>
      <w:spacing w:before="0" w:after="200"/>
    </w:pPr>
    <w:rPr>
      <w:i/>
      <w:iCs/>
      <w:color w:val="444D26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81022"/>
    <w:rPr>
      <w:rFonts w:ascii="Century Gothic" w:hAnsi="Century Gothic"/>
    </w:rPr>
  </w:style>
  <w:style w:type="table" w:styleId="Grillecouleur">
    <w:name w:val="Colorful Grid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81022"/>
    <w:rPr>
      <w:rFonts w:ascii="Century Gothic" w:hAnsi="Century Gothic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102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1022"/>
    <w:rPr>
      <w:rFonts w:ascii="Century Gothic" w:hAnsi="Century Gothic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0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022"/>
    <w:rPr>
      <w:rFonts w:ascii="Century Gothic" w:hAnsi="Century Gothic"/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81022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81022"/>
  </w:style>
  <w:style w:type="character" w:customStyle="1" w:styleId="DateCar">
    <w:name w:val="Date Car"/>
    <w:basedOn w:val="Policepardfaut"/>
    <w:link w:val="Date"/>
    <w:uiPriority w:val="99"/>
    <w:semiHidden/>
    <w:rsid w:val="00681022"/>
    <w:rPr>
      <w:rFonts w:ascii="Century Gothic" w:hAnsi="Century Gothic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1022"/>
    <w:pPr>
      <w:spacing w:before="0"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1022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81022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81022"/>
    <w:rPr>
      <w:rFonts w:ascii="Century Gothic" w:hAnsi="Century Gothic"/>
    </w:rPr>
  </w:style>
  <w:style w:type="character" w:styleId="Accentuation">
    <w:name w:val="Emphasis"/>
    <w:basedOn w:val="Policepardfaut"/>
    <w:uiPriority w:val="20"/>
    <w:semiHidden/>
    <w:unhideWhenUsed/>
    <w:qFormat/>
    <w:rsid w:val="00681022"/>
    <w:rPr>
      <w:rFonts w:ascii="Century Gothic" w:hAnsi="Century Gothic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81022"/>
    <w:rPr>
      <w:rFonts w:ascii="Century Gothic" w:hAnsi="Century Gothic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81022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81022"/>
    <w:pPr>
      <w:spacing w:before="0" w:after="0"/>
    </w:pPr>
    <w:rPr>
      <w:rFonts w:eastAsiaTheme="majorEastAsia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81022"/>
    <w:rPr>
      <w:rFonts w:ascii="Century Gothic" w:hAnsi="Century Gothic"/>
      <w:color w:val="7F6F6F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81022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1022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1022"/>
    <w:rPr>
      <w:rFonts w:ascii="Century Gothic" w:hAnsi="Century Gothic"/>
      <w:szCs w:val="20"/>
    </w:rPr>
  </w:style>
  <w:style w:type="table" w:styleId="TableauGrille1Clair">
    <w:name w:val="Grid Table 1 Light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3">
    <w:name w:val="Grid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810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681022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81022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681022"/>
    <w:rPr>
      <w:rFonts w:ascii="Century Gothic" w:eastAsiaTheme="majorEastAsia" w:hAnsi="Century Gothic" w:cstheme="majorBidi"/>
      <w:color w:val="444D26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681022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81022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81022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81022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81022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81022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odeHTML">
    <w:name w:val="HTML Code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1022"/>
    <w:pPr>
      <w:spacing w:before="0"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1022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81022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81022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81022"/>
    <w:rPr>
      <w:rFonts w:ascii="Century Gothic" w:hAnsi="Century Gothic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81022"/>
    <w:rPr>
      <w:rFonts w:ascii="Century Gothic" w:hAnsi="Century Gothic"/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1022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1022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1022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1022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1022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1022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1022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1022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1022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81022"/>
    <w:rPr>
      <w:rFonts w:eastAsiaTheme="majorEastAsia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81022"/>
    <w:rPr>
      <w:rFonts w:ascii="Century Gothic" w:hAnsi="Century Gothic"/>
      <w:i/>
      <w:iCs/>
      <w:color w:val="536142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81022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81022"/>
    <w:rPr>
      <w:rFonts w:ascii="Century Gothic" w:hAnsi="Century Gothic"/>
      <w:i/>
      <w:iCs/>
      <w:color w:val="536142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81022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81022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81022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81022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81022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81022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81022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81022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paragraph" w:styleId="Liste">
    <w:name w:val="List"/>
    <w:basedOn w:val="Normal"/>
    <w:uiPriority w:val="99"/>
    <w:semiHidden/>
    <w:unhideWhenUsed/>
    <w:rsid w:val="00681022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81022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81022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81022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81022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681022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81022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81022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81022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81022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81022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81022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81022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81022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81022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681022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81022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81022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81022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81022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681022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2">
    <w:name w:val="List Table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2">
    <w:name w:val="List Table 2 Accent 2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3">
    <w:name w:val="List Table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81022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81022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810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8102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8102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81022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81022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81022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81022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81022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81022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810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81022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81022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81022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81022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81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81022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681022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681022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81022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8102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81022"/>
    <w:rPr>
      <w:rFonts w:ascii="Century Gothic" w:hAnsi="Century Gothic"/>
    </w:rPr>
  </w:style>
  <w:style w:type="character" w:styleId="Numrodepage">
    <w:name w:val="page number"/>
    <w:basedOn w:val="Policepardfaut"/>
    <w:uiPriority w:val="99"/>
    <w:semiHidden/>
    <w:unhideWhenUsed/>
    <w:rsid w:val="00681022"/>
    <w:rPr>
      <w:rFonts w:ascii="Century Gothic" w:hAnsi="Century Gothic"/>
    </w:rPr>
  </w:style>
  <w:style w:type="table" w:styleId="Tableausimple1">
    <w:name w:val="Plain Table 1"/>
    <w:basedOn w:val="TableauNormal"/>
    <w:uiPriority w:val="41"/>
    <w:rsid w:val="00681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8102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810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810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81022"/>
    <w:pPr>
      <w:spacing w:before="0"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81022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rsid w:val="0068102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1022"/>
    <w:rPr>
      <w:rFonts w:ascii="Century Gothic" w:hAnsi="Century Gothic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81022"/>
  </w:style>
  <w:style w:type="character" w:customStyle="1" w:styleId="SalutationsCar">
    <w:name w:val="Salutations Car"/>
    <w:basedOn w:val="Policepardfaut"/>
    <w:link w:val="Salutations"/>
    <w:uiPriority w:val="99"/>
    <w:semiHidden/>
    <w:rsid w:val="00681022"/>
    <w:rPr>
      <w:rFonts w:ascii="Century Gothic" w:hAnsi="Century Gothic"/>
    </w:rPr>
  </w:style>
  <w:style w:type="paragraph" w:styleId="Signature">
    <w:name w:val="Signature"/>
    <w:basedOn w:val="Normal"/>
    <w:link w:val="SignatureCar"/>
    <w:uiPriority w:val="99"/>
    <w:semiHidden/>
    <w:unhideWhenUsed/>
    <w:rsid w:val="00681022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81022"/>
    <w:rPr>
      <w:rFonts w:ascii="Century Gothic" w:hAnsi="Century Gothic"/>
    </w:rPr>
  </w:style>
  <w:style w:type="character" w:styleId="lev">
    <w:name w:val="Strong"/>
    <w:basedOn w:val="Policepardfaut"/>
    <w:uiPriority w:val="22"/>
    <w:semiHidden/>
    <w:unhideWhenUsed/>
    <w:qFormat/>
    <w:rsid w:val="00681022"/>
    <w:rPr>
      <w:rFonts w:ascii="Century Gothic" w:hAnsi="Century Gothic"/>
      <w:b/>
      <w:bCs/>
    </w:rPr>
  </w:style>
  <w:style w:type="paragraph" w:styleId="Sous-titre">
    <w:name w:val="Subtitle"/>
    <w:basedOn w:val="Normal"/>
    <w:link w:val="Sous-titreCar"/>
    <w:uiPriority w:val="2"/>
    <w:qFormat/>
    <w:rsid w:val="00681022"/>
    <w:pPr>
      <w:numPr>
        <w:ilvl w:val="1"/>
      </w:numPr>
      <w:jc w:val="right"/>
    </w:pPr>
  </w:style>
  <w:style w:type="character" w:customStyle="1" w:styleId="Sous-titreCar">
    <w:name w:val="Sous-titre Car"/>
    <w:basedOn w:val="Policepardfaut"/>
    <w:link w:val="Sous-titre"/>
    <w:uiPriority w:val="2"/>
    <w:rsid w:val="00681022"/>
    <w:rPr>
      <w:rFonts w:ascii="Century Gothic" w:hAnsi="Century Gothic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81022"/>
    <w:rPr>
      <w:rFonts w:ascii="Century Gothic" w:hAnsi="Century Gothic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81022"/>
    <w:rPr>
      <w:rFonts w:ascii="Century Gothic" w:hAnsi="Century Gothic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810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810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810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810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810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810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810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810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81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810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810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810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810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810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810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810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810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810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810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810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810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810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81022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81022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810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810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810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810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810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810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8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810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810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810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8102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81022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8102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81022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81022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81022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81022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81022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81022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81022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81022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81022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Aucuneliste"/>
    <w:uiPriority w:val="99"/>
    <w:semiHidden/>
    <w:unhideWhenUsed/>
    <w:rsid w:val="00681022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681022"/>
    <w:pPr>
      <w:numPr>
        <w:numId w:val="12"/>
      </w:numPr>
    </w:pPr>
  </w:style>
  <w:style w:type="numbering" w:styleId="ArticleSection">
    <w:name w:val="Outline List 3"/>
    <w:basedOn w:val="Aucuneliste"/>
    <w:uiPriority w:val="99"/>
    <w:semiHidden/>
    <w:unhideWhenUsed/>
    <w:rsid w:val="00681022"/>
    <w:pPr>
      <w:numPr>
        <w:numId w:val="13"/>
      </w:numPr>
    </w:pPr>
  </w:style>
  <w:style w:type="character" w:customStyle="1" w:styleId="Mot-dise1">
    <w:name w:val="Mot-dièse1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customStyle="1" w:styleId="Mention1">
    <w:name w:val="Mention1"/>
    <w:basedOn w:val="Policepardfaut"/>
    <w:uiPriority w:val="99"/>
    <w:semiHidden/>
    <w:unhideWhenUsed/>
    <w:rsid w:val="00681022"/>
    <w:rPr>
      <w:rFonts w:ascii="Century Gothic" w:hAnsi="Century Gothic"/>
      <w:color w:val="2B579A"/>
      <w:shd w:val="clear" w:color="auto" w:fill="E6E6E6"/>
    </w:rPr>
  </w:style>
  <w:style w:type="character" w:customStyle="1" w:styleId="SmartHyperlink1">
    <w:name w:val="Smart Hyperlink1"/>
    <w:basedOn w:val="Policepardfaut"/>
    <w:uiPriority w:val="99"/>
    <w:semiHidden/>
    <w:unhideWhenUsed/>
    <w:rsid w:val="00681022"/>
    <w:rPr>
      <w:rFonts w:ascii="Century Gothic" w:hAnsi="Century Gothic"/>
      <w:u w:val="dotted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81022"/>
    <w:rPr>
      <w:rFonts w:ascii="Century Gothic" w:hAnsi="Century Gothic"/>
      <w:color w:val="808080"/>
      <w:shd w:val="clear" w:color="auto" w:fill="E6E6E6"/>
    </w:rPr>
  </w:style>
  <w:style w:type="table" w:customStyle="1" w:styleId="Grilledutableau1">
    <w:name w:val="Grille du tableau1"/>
    <w:basedOn w:val="TableauNormal"/>
    <w:next w:val="Grilledutableau"/>
    <w:uiPriority w:val="39"/>
    <w:rsid w:val="006E1D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DA781E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CheckBoxChar">
    <w:name w:val="Check Box Char"/>
    <w:basedOn w:val="Policepardfaut"/>
    <w:link w:val="CheckBox"/>
    <w:locked/>
    <w:rsid w:val="00DA781E"/>
    <w:rPr>
      <w:rFonts w:ascii="Tahoma" w:hAnsi="Tahoma" w:cs="Tahoma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sid w:val="00DA781E"/>
    <w:pPr>
      <w:spacing w:before="0" w:after="0"/>
    </w:pPr>
    <w:rPr>
      <w:rFonts w:ascii="Tahoma" w:hAnsi="Tahoma" w:cs="Tahoma"/>
      <w:color w:val="999999"/>
      <w:sz w:val="16"/>
      <w:szCs w:val="24"/>
      <w:lang w:val="en-US" w:eastAsia="en-US" w:bidi="en-US"/>
    </w:rPr>
  </w:style>
  <w:style w:type="paragraph" w:customStyle="1" w:styleId="RequirementsList">
    <w:name w:val="Requirements List"/>
    <w:basedOn w:val="Text"/>
    <w:rsid w:val="00DA781E"/>
    <w:pPr>
      <w:numPr>
        <w:numId w:val="14"/>
      </w:numPr>
    </w:pPr>
  </w:style>
  <w:style w:type="character" w:customStyle="1" w:styleId="italique">
    <w:name w:val="italique"/>
    <w:basedOn w:val="Policepardfaut"/>
    <w:rsid w:val="00DA781E"/>
  </w:style>
  <w:style w:type="character" w:customStyle="1" w:styleId="mandatory">
    <w:name w:val="mandatory"/>
    <w:basedOn w:val="Policepardfaut"/>
    <w:rsid w:val="00B50BDD"/>
  </w:style>
  <w:style w:type="table" w:customStyle="1" w:styleId="Grilledutableau11">
    <w:name w:val="Grille du tableau11"/>
    <w:basedOn w:val="TableauNormal"/>
    <w:next w:val="Grilledutableau"/>
    <w:uiPriority w:val="39"/>
    <w:rsid w:val="001118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olf\AppData\Roaming\Microsoft\Templates\Formulaire%20contenant%20votre%20itin&#233;raire%20de%20voyage%20et%20des%20renseignements%20sur%20vo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D320D8DEEA48138D8736CE9A0C3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6709E-001A-463B-8F8A-44FD683CA9E0}"/>
      </w:docPartPr>
      <w:docPartBody>
        <w:p w:rsidR="001F7406" w:rsidRDefault="00596A05" w:rsidP="00596A05">
          <w:pPr>
            <w:pStyle w:val="23D320D8DEEA48138D8736CE9A0C3DB0"/>
          </w:pPr>
          <w:r w:rsidRPr="00914F41">
            <w:rPr>
              <w:sz w:val="18"/>
              <w:szCs w:val="18"/>
              <w:lang w:bidi="fr-FR"/>
            </w:rPr>
            <w:t>Date de la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AD"/>
    <w:rsid w:val="000430E1"/>
    <w:rsid w:val="001139F1"/>
    <w:rsid w:val="0019570A"/>
    <w:rsid w:val="001F7406"/>
    <w:rsid w:val="00224AB4"/>
    <w:rsid w:val="00250A06"/>
    <w:rsid w:val="00286B96"/>
    <w:rsid w:val="00596A05"/>
    <w:rsid w:val="007016BE"/>
    <w:rsid w:val="007F6497"/>
    <w:rsid w:val="00897E0E"/>
    <w:rsid w:val="00A05CAD"/>
    <w:rsid w:val="00A529EF"/>
    <w:rsid w:val="00BF0238"/>
    <w:rsid w:val="00C666D9"/>
    <w:rsid w:val="00D0794C"/>
    <w:rsid w:val="00E263E0"/>
    <w:rsid w:val="00E7766D"/>
    <w:rsid w:val="00F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3D320D8DEEA48138D8736CE9A0C3DB0">
    <w:name w:val="23D320D8DEEA48138D8736CE9A0C3DB0"/>
    <w:rsid w:val="00596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contenant votre itinéraire de voyage et des renseignements sur vous.dotx</Template>
  <TotalTime>2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keywords>Lorem ipsum dolor sit amet, consectetur adipiscing elit. Sed non risus. Suspendisse lectus tortor, dignissim sit amet, adipiscing nec, ultricies sed, dolor.</cp:keywords>
  <cp:lastModifiedBy>Patricia Monteil</cp:lastModifiedBy>
  <cp:revision>3</cp:revision>
  <cp:lastPrinted>2023-04-12T08:37:00Z</cp:lastPrinted>
  <dcterms:created xsi:type="dcterms:W3CDTF">2024-10-07T14:03:00Z</dcterms:created>
  <dcterms:modified xsi:type="dcterms:W3CDTF">2024-10-23T14:25:00Z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